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1C6A21" w:rsidRPr="00D31DD0" w:rsidTr="00D31DD0">
        <w:trPr>
          <w:trHeight w:val="673"/>
        </w:trPr>
        <w:tc>
          <w:tcPr>
            <w:tcW w:w="710" w:type="dxa"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1C6A21" w:rsidRDefault="001C6A21" w:rsidP="009F3EF9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  <w:p w:rsidR="001C6A21" w:rsidRPr="009F3EF9" w:rsidRDefault="001C6A21" w:rsidP="009F3EF9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12 мая по 15 мая</w:t>
            </w:r>
          </w:p>
        </w:tc>
        <w:tc>
          <w:tcPr>
            <w:tcW w:w="1134" w:type="dxa"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4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5" w:history="1">
              <w:r w:rsidRPr="00D31DD0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1C6A21" w:rsidRPr="00D31DD0" w:rsidTr="00804BA5">
        <w:trPr>
          <w:trHeight w:val="45"/>
        </w:trPr>
        <w:tc>
          <w:tcPr>
            <w:tcW w:w="710" w:type="dxa"/>
            <w:vMerge w:val="restart"/>
            <w:shd w:val="clear" w:color="auto" w:fill="A0A0A0"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  <w:shd w:val="clear" w:color="auto" w:fill="A0A0A0"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000000"/>
            </w:tcBorders>
            <w:shd w:val="clear" w:color="auto" w:fill="A0A0A0"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  <w:shd w:val="clear" w:color="auto" w:fill="A0A0A0"/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  <w:shd w:val="clear" w:color="auto" w:fill="A0A0A0"/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  <w:shd w:val="clear" w:color="auto" w:fill="A0A0A0"/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  <w:shd w:val="clear" w:color="auto" w:fill="A0A0A0"/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A21" w:rsidRPr="00D31DD0" w:rsidTr="00804BA5">
        <w:trPr>
          <w:trHeight w:val="45"/>
        </w:trPr>
        <w:tc>
          <w:tcPr>
            <w:tcW w:w="710" w:type="dxa"/>
            <w:vMerge/>
            <w:shd w:val="clear" w:color="auto" w:fill="A0A0A0"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  <w:shd w:val="clear" w:color="auto" w:fill="A0A0A0"/>
          </w:tcPr>
          <w:p w:rsidR="001C6A21" w:rsidRPr="00D31DD0" w:rsidRDefault="001C6A21" w:rsidP="00D31DD0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  <w:shd w:val="clear" w:color="auto" w:fill="A0A0A0"/>
          </w:tcPr>
          <w:p w:rsidR="001C6A21" w:rsidRPr="00D31DD0" w:rsidRDefault="001C6A2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  <w:shd w:val="clear" w:color="auto" w:fill="A0A0A0"/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  <w:shd w:val="clear" w:color="auto" w:fill="A0A0A0"/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  <w:shd w:val="clear" w:color="auto" w:fill="A0A0A0"/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  <w:shd w:val="clear" w:color="auto" w:fill="A0A0A0"/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 w:val="restart"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C6A21" w:rsidRPr="00042E65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E65">
              <w:rPr>
                <w:rFonts w:ascii="Times New Roman" w:hAnsi="Times New Roman"/>
                <w:sz w:val="20"/>
                <w:szCs w:val="20"/>
              </w:rPr>
              <w:t>Творческое задание « Какую книгу я могу отнести к «золотому фонду» литературы»</w:t>
            </w: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48</w:t>
            </w:r>
          </w:p>
          <w:p w:rsidR="001C6A21" w:rsidRDefault="001C6A21" w:rsidP="00702208">
            <w:pPr>
              <w:spacing w:after="0" w:line="240" w:lineRule="auto"/>
              <w:rPr>
                <w:rStyle w:val="Hyperlink"/>
                <w:sz w:val="16"/>
                <w:szCs w:val="16"/>
              </w:rPr>
            </w:pPr>
            <w:hyperlink r:id="rId6" w:history="1">
              <w:r>
                <w:rPr>
                  <w:rStyle w:val="Hyperlink"/>
                  <w:sz w:val="16"/>
                  <w:szCs w:val="16"/>
                </w:rPr>
                <w:t>https://resh.edu.ru/</w:t>
              </w:r>
              <w:r>
                <w:rPr>
                  <w:rStyle w:val="Hyperlink"/>
                  <w:sz w:val="16"/>
                  <w:szCs w:val="16"/>
                  <w:lang w:val="en-US"/>
                </w:rPr>
                <w:t>subject</w:t>
              </w:r>
              <w:r>
                <w:rPr>
                  <w:rStyle w:val="Hyperlink"/>
                  <w:sz w:val="16"/>
                  <w:szCs w:val="16"/>
                </w:rPr>
                <w:t>/</w:t>
              </w:r>
              <w:r>
                <w:rPr>
                  <w:rStyle w:val="Hyperlink"/>
                  <w:sz w:val="16"/>
                  <w:szCs w:val="16"/>
                  <w:lang w:val="en-US"/>
                </w:rPr>
                <w:t>lesson</w:t>
              </w:r>
              <w:r>
                <w:rPr>
                  <w:rStyle w:val="Hyperlink"/>
                  <w:sz w:val="16"/>
                  <w:szCs w:val="16"/>
                </w:rPr>
                <w:t>/4650/</w:t>
              </w:r>
              <w:r>
                <w:rPr>
                  <w:rStyle w:val="Hyperlink"/>
                  <w:sz w:val="16"/>
                  <w:szCs w:val="16"/>
                  <w:lang w:val="en-US"/>
                </w:rPr>
                <w:t>main</w:t>
              </w:r>
              <w:r>
                <w:rPr>
                  <w:rStyle w:val="Hyperlink"/>
                  <w:sz w:val="16"/>
                  <w:szCs w:val="16"/>
                </w:rPr>
                <w:t>/160751/</w:t>
              </w:r>
            </w:hyperlink>
          </w:p>
          <w:p w:rsidR="001C6A21" w:rsidRPr="003E5155" w:rsidRDefault="001C6A21" w:rsidP="00702208">
            <w:pPr>
              <w:spacing w:after="0" w:line="240" w:lineRule="auto"/>
              <w:rPr>
                <w:rStyle w:val="Hyperlink"/>
                <w:sz w:val="16"/>
                <w:szCs w:val="16"/>
              </w:rPr>
            </w:pPr>
            <w:hyperlink r:id="rId7" w:history="1">
              <w:r>
                <w:rPr>
                  <w:rStyle w:val="Hyperlink"/>
                  <w:sz w:val="16"/>
                  <w:szCs w:val="16"/>
                </w:rPr>
                <w:t>https://resh.edu.ru/</w:t>
              </w:r>
              <w:r>
                <w:rPr>
                  <w:rStyle w:val="Hyperlink"/>
                  <w:sz w:val="16"/>
                  <w:szCs w:val="16"/>
                  <w:lang w:val="en-US"/>
                </w:rPr>
                <w:t>subject</w:t>
              </w:r>
              <w:r>
                <w:rPr>
                  <w:rStyle w:val="Hyperlink"/>
                  <w:sz w:val="16"/>
                  <w:szCs w:val="16"/>
                </w:rPr>
                <w:t>/</w:t>
              </w:r>
              <w:r>
                <w:rPr>
                  <w:rStyle w:val="Hyperlink"/>
                  <w:sz w:val="16"/>
                  <w:szCs w:val="16"/>
                  <w:lang w:val="en-US"/>
                </w:rPr>
                <w:t>lesson</w:t>
              </w:r>
              <w:r>
                <w:rPr>
                  <w:rStyle w:val="Hyperlink"/>
                  <w:sz w:val="16"/>
                  <w:szCs w:val="16"/>
                </w:rPr>
                <w:t>/4650/</w:t>
              </w:r>
              <w:r>
                <w:rPr>
                  <w:rStyle w:val="Hyperlink"/>
                  <w:sz w:val="16"/>
                  <w:szCs w:val="16"/>
                  <w:lang w:val="en-US"/>
                </w:rPr>
                <w:t>train</w:t>
              </w:r>
              <w:r>
                <w:rPr>
                  <w:rStyle w:val="Hyperlink"/>
                  <w:sz w:val="16"/>
                  <w:szCs w:val="16"/>
                </w:rPr>
                <w:t>/160757</w:t>
              </w:r>
            </w:hyperlink>
            <w:r w:rsidRPr="003E5155">
              <w:rPr>
                <w:rStyle w:val="Hyperlink"/>
                <w:sz w:val="16"/>
                <w:szCs w:val="16"/>
              </w:rPr>
              <w:t>/</w:t>
            </w:r>
          </w:p>
          <w:p w:rsidR="001C6A21" w:rsidRPr="008D4D6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" w:history="1">
              <w:r>
                <w:rPr>
                  <w:rStyle w:val="Hyperlink"/>
                  <w:sz w:val="16"/>
                  <w:szCs w:val="16"/>
                </w:rPr>
                <w:t>https://resh.edu.ru/</w:t>
              </w:r>
            </w:hyperlink>
            <w:r>
              <w:rPr>
                <w:rStyle w:val="Hyperlink"/>
                <w:sz w:val="16"/>
                <w:szCs w:val="16"/>
                <w:lang w:val="en-US"/>
              </w:rPr>
              <w:t>subject</w:t>
            </w:r>
            <w:r>
              <w:rPr>
                <w:rStyle w:val="Hyperlink"/>
                <w:sz w:val="16"/>
                <w:szCs w:val="16"/>
              </w:rPr>
              <w:t>/</w:t>
            </w:r>
            <w:r>
              <w:rPr>
                <w:rStyle w:val="Hyperlink"/>
                <w:sz w:val="16"/>
                <w:szCs w:val="16"/>
                <w:lang w:val="en-US"/>
              </w:rPr>
              <w:t>lesson</w:t>
            </w:r>
            <w:r>
              <w:rPr>
                <w:rStyle w:val="Hyperlink"/>
                <w:sz w:val="16"/>
                <w:szCs w:val="16"/>
              </w:rPr>
              <w:t>/4650/</w:t>
            </w:r>
            <w:r>
              <w:rPr>
                <w:rStyle w:val="Hyperlink"/>
                <w:sz w:val="16"/>
                <w:szCs w:val="16"/>
                <w:lang w:val="en-US"/>
              </w:rPr>
              <w:t>train</w:t>
            </w:r>
            <w:r>
              <w:rPr>
                <w:rStyle w:val="Hyperlink"/>
                <w:sz w:val="16"/>
                <w:szCs w:val="16"/>
              </w:rPr>
              <w:t>/160768/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Style w:val="Hyperlink"/>
                <w:rFonts w:ascii="Times New Roman" w:hAnsi="Times New Roman"/>
                <w:sz w:val="16"/>
                <w:szCs w:val="16"/>
              </w:rPr>
              <w:t>www.</w:t>
            </w:r>
            <w:r>
              <w:rPr>
                <w:rStyle w:val="Hyperlink"/>
                <w:rFonts w:ascii="Times New Roman" w:hAnsi="Times New Roman"/>
                <w:sz w:val="16"/>
                <w:szCs w:val="16"/>
                <w:lang w:val="en-US"/>
              </w:rPr>
              <w:t>perfect</w:t>
            </w:r>
            <w:r w:rsidRPr="00705600">
              <w:rPr>
                <w:rStyle w:val="Hyperlink"/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Style w:val="Hyperlink"/>
                <w:rFonts w:ascii="Times New Roman" w:hAnsi="Times New Roman"/>
                <w:sz w:val="16"/>
                <w:szCs w:val="16"/>
                <w:lang w:val="en-US"/>
              </w:rPr>
              <w:t>english</w:t>
            </w:r>
            <w:r w:rsidRPr="00705600">
              <w:rPr>
                <w:rStyle w:val="Hyperlink"/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Style w:val="Hyperlink"/>
                <w:rFonts w:ascii="Times New Roman" w:hAnsi="Times New Roman"/>
                <w:sz w:val="16"/>
                <w:szCs w:val="16"/>
                <w:lang w:val="en-US"/>
              </w:rPr>
              <w:t>grammar</w:t>
            </w:r>
            <w:r w:rsidRPr="00705600">
              <w:rPr>
                <w:rStyle w:val="Hyperlink"/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Style w:val="Hyperlink"/>
                <w:rFonts w:ascii="Times New Roman" w:hAnsi="Times New Roman"/>
                <w:sz w:val="16"/>
                <w:szCs w:val="16"/>
                <w:lang w:val="en-US"/>
              </w:rPr>
              <w:t>com</w:t>
            </w:r>
            <w:r w:rsidRPr="00705600">
              <w:rPr>
                <w:rStyle w:val="Hyperlink"/>
                <w:rFonts w:ascii="Times New Roman" w:hAnsi="Times New Roman"/>
                <w:sz w:val="16"/>
                <w:szCs w:val="16"/>
              </w:rPr>
              <w:t>/</w:t>
            </w:r>
            <w:r>
              <w:rPr>
                <w:rStyle w:val="Hyperlink"/>
                <w:rFonts w:ascii="Times New Roman" w:hAnsi="Times New Roman"/>
                <w:sz w:val="16"/>
                <w:szCs w:val="16"/>
                <w:lang w:val="en-US"/>
              </w:rPr>
              <w:t>reported</w:t>
            </w:r>
            <w:r w:rsidRPr="00705600">
              <w:rPr>
                <w:rStyle w:val="Hyperlink"/>
                <w:rFonts w:ascii="Times New Roman" w:hAnsi="Times New Roman"/>
                <w:sz w:val="16"/>
                <w:szCs w:val="16"/>
              </w:rPr>
              <w:t>-</w:t>
            </w:r>
            <w:r>
              <w:rPr>
                <w:rStyle w:val="Hyperlink"/>
                <w:rFonts w:ascii="Times New Roman" w:hAnsi="Times New Roman"/>
                <w:sz w:val="16"/>
                <w:szCs w:val="16"/>
                <w:lang w:val="en-US"/>
              </w:rPr>
              <w:t>speech</w:t>
            </w:r>
            <w:r w:rsidRPr="00705600">
              <w:rPr>
                <w:rStyle w:val="Hyperlink"/>
                <w:rFonts w:ascii="Times New Roman" w:hAnsi="Times New Roman"/>
                <w:sz w:val="16"/>
                <w:szCs w:val="16"/>
              </w:rPr>
              <w:t>.</w:t>
            </w:r>
            <w:r>
              <w:rPr>
                <w:rStyle w:val="Hyperlink"/>
                <w:rFonts w:ascii="Times New Roman" w:hAnsi="Times New Roman"/>
                <w:sz w:val="16"/>
                <w:szCs w:val="16"/>
                <w:lang w:val="en-US"/>
              </w:rPr>
              <w:t>xercise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GR</w:t>
            </w:r>
            <w:r w:rsidRPr="009265D1">
              <w:rPr>
                <w:rFonts w:ascii="Times New Roman" w:hAnsi="Times New Roman"/>
                <w:sz w:val="20"/>
                <w:szCs w:val="20"/>
              </w:rPr>
              <w:t xml:space="preserve">14-15,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M</w:t>
            </w:r>
            <w:r w:rsidRPr="009265D1">
              <w:rPr>
                <w:rFonts w:ascii="Times New Roman" w:hAnsi="Times New Roman"/>
                <w:sz w:val="20"/>
                <w:szCs w:val="20"/>
              </w:rPr>
              <w:t>8</w:t>
            </w:r>
            <w:r>
              <w:rPr>
                <w:rFonts w:ascii="Times New Roman" w:hAnsi="Times New Roman"/>
                <w:sz w:val="20"/>
                <w:szCs w:val="20"/>
              </w:rPr>
              <w:t>-выучить правило;</w:t>
            </w:r>
          </w:p>
          <w:p w:rsidR="001C6A21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У.2с.180-письменно;</w:t>
            </w:r>
          </w:p>
          <w:p w:rsidR="001C6A21" w:rsidRPr="008D4D6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Просмотреть урок по ссылке (1), выполнить задания (2,3).</w:t>
            </w: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" w:history="1">
              <w:r w:rsidRPr="0073570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https://resh.edu.ru/subject/lesson/6065/main/125655/</w:t>
              </w:r>
            </w:hyperlink>
          </w:p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0" w:history="1">
              <w:r w:rsidRPr="0073570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https://resh.edu.ru/subject/lesson/4724/start/20411/</w:t>
              </w:r>
            </w:hyperlink>
          </w:p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rPr>
                <w:rFonts w:ascii="Times New Roman" w:hAnsi="Times New Roman"/>
                <w:sz w:val="20"/>
                <w:szCs w:val="20"/>
              </w:rPr>
            </w:pPr>
            <w:hyperlink r:id="rId11" w:history="1">
              <w:r w:rsidRPr="0073570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https://cifra.school/media/conspect_files/b4afe2bc-d39e-40fe-a553-9e92bddf45e3.pdf</w:t>
              </w:r>
            </w:hyperlink>
          </w:p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708">
              <w:rPr>
                <w:rFonts w:ascii="Times New Roman" w:hAnsi="Times New Roman"/>
                <w:sz w:val="20"/>
                <w:szCs w:val="20"/>
              </w:rPr>
              <w:t>Повторить призмы и пирамиды</w:t>
            </w:r>
          </w:p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708">
              <w:rPr>
                <w:rFonts w:ascii="Times New Roman" w:hAnsi="Times New Roman"/>
                <w:sz w:val="20"/>
                <w:szCs w:val="20"/>
              </w:rPr>
              <w:t>стр.63-69</w:t>
            </w:r>
          </w:p>
        </w:tc>
      </w:tr>
      <w:tr w:rsidR="001C6A21" w:rsidRPr="00D31DD0" w:rsidTr="001722F6">
        <w:trPr>
          <w:trHeight w:val="239"/>
        </w:trPr>
        <w:tc>
          <w:tcPr>
            <w:tcW w:w="710" w:type="dxa"/>
            <w:vMerge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A21" w:rsidRPr="006114CE" w:rsidTr="006114CE">
        <w:trPr>
          <w:trHeight w:val="45"/>
        </w:trPr>
        <w:tc>
          <w:tcPr>
            <w:tcW w:w="710" w:type="dxa"/>
            <w:vMerge w:val="restart"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C6A21" w:rsidRPr="00D31DD0" w:rsidRDefault="001C6A21" w:rsidP="00094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C6A21" w:rsidRPr="00042E65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E65">
              <w:rPr>
                <w:rFonts w:ascii="Times New Roman" w:hAnsi="Times New Roman"/>
                <w:sz w:val="20"/>
                <w:szCs w:val="20"/>
              </w:rPr>
              <w:t>Урок № 52</w:t>
            </w:r>
          </w:p>
          <w:p w:rsidR="001C6A21" w:rsidRPr="00042E65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2" w:history="1">
              <w:r w:rsidRPr="00042E6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C6A21" w:rsidRPr="00042E65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C6A21" w:rsidRPr="00042E65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C6A21" w:rsidRPr="00042E65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E65">
              <w:rPr>
                <w:rFonts w:ascii="Times New Roman" w:hAnsi="Times New Roman"/>
                <w:sz w:val="20"/>
                <w:szCs w:val="20"/>
              </w:rPr>
              <w:t>А.П.Чехов «Вишневый сад», читать пьесу</w:t>
            </w:r>
          </w:p>
        </w:tc>
      </w:tr>
      <w:tr w:rsidR="001C6A21" w:rsidRPr="006114CE" w:rsidTr="006114CE">
        <w:trPr>
          <w:trHeight w:val="45"/>
        </w:trPr>
        <w:tc>
          <w:tcPr>
            <w:tcW w:w="710" w:type="dxa"/>
            <w:vMerge/>
          </w:tcPr>
          <w:p w:rsidR="001C6A21" w:rsidRPr="006114CE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9F3EF9" w:rsidRDefault="001C6A21" w:rsidP="00094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1C6A21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3" w:history="1">
              <w:r w:rsidRPr="003A0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https://bio-ege.sdamgia.ru/test?theme=280&amp;ttest=true</w:t>
              </w:r>
            </w:hyperlink>
          </w:p>
          <w:p w:rsidR="001C6A21" w:rsidRPr="008D4D6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1C6A21" w:rsidRPr="008D4D6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Пройти тестирование, прислать скриншот результата.</w:t>
            </w: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/>
          </w:tcPr>
          <w:p w:rsidR="001C6A21" w:rsidRPr="00CF60DF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9F3EF9" w:rsidRDefault="001C6A21" w:rsidP="00094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4" w:history="1">
              <w:r w:rsidRPr="0073570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https://www.youtube.com/watch?v=_dXEMtdD550&amp;feature=emb_rel_pause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Pr="0073570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https://4ege.ru/engine/download.php?id=2314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708">
              <w:rPr>
                <w:rFonts w:ascii="Times New Roman" w:hAnsi="Times New Roman"/>
                <w:sz w:val="20"/>
                <w:szCs w:val="20"/>
              </w:rPr>
              <w:t>П,12.1 Стр.333конспект   №12.8</w:t>
            </w: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9F3EF9" w:rsidRDefault="001C6A21" w:rsidP="00094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E83A4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6" w:history="1">
              <w:r w:rsidRPr="00E83A4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https://resh.edu.ru/subject/lesson/4685/main/175026/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E83A4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E83A4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E83A4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A48">
              <w:rPr>
                <w:rFonts w:ascii="Times New Roman" w:hAnsi="Times New Roman"/>
                <w:sz w:val="20"/>
                <w:szCs w:val="20"/>
              </w:rPr>
              <w:t>$25,зад №7,стр 67 История России,$18 Всеощ Истор.</w:t>
            </w: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094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519E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7" w:history="1">
              <w:r w:rsidRPr="00D519E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https://youtu.be/gspw91nY8bY</w:t>
              </w:r>
            </w:hyperlink>
          </w:p>
          <w:p w:rsidR="001C6A21" w:rsidRPr="00D519E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9E2">
              <w:rPr>
                <w:rFonts w:ascii="Times New Roman" w:hAnsi="Times New Roman"/>
                <w:sz w:val="20"/>
                <w:szCs w:val="20"/>
              </w:rPr>
              <w:t>Учебник 10 класс "Обществознание" параграфы 17-30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519E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9E2">
              <w:rPr>
                <w:rFonts w:ascii="Times New Roman" w:hAnsi="Times New Roman"/>
                <w:bCs/>
                <w:sz w:val="20"/>
                <w:szCs w:val="20"/>
              </w:rPr>
              <w:t>Повторение тем и материала по Главе 3 "Правовое регулирование общественных отношений".</w:t>
            </w: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09447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F8252A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8" w:history="1">
              <w:r w:rsidRPr="00F8252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https://resh.edu.ru/subject/lesson/6294/start/49445/</w:t>
              </w:r>
            </w:hyperlink>
            <w:r w:rsidRPr="00F8252A">
              <w:rPr>
                <w:rFonts w:ascii="Times New Roman" w:hAnsi="Times New Roman"/>
                <w:sz w:val="20"/>
                <w:szCs w:val="20"/>
              </w:rPr>
              <w:t xml:space="preserve">    урок № 33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F8252A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F8252A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9" w:history="1">
              <w:r w:rsidRPr="00F8252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https://www.test-uz.ru/video_view.php?uid=1611</w:t>
              </w:r>
            </w:hyperlink>
            <w:r w:rsidRPr="00F8252A">
              <w:rPr>
                <w:rFonts w:ascii="Times New Roman" w:hAnsi="Times New Roman"/>
                <w:sz w:val="20"/>
                <w:szCs w:val="20"/>
              </w:rPr>
              <w:t xml:space="preserve">,  </w:t>
            </w:r>
            <w:hyperlink r:id="rId20" w:history="1">
              <w:r w:rsidRPr="00CF59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https://www.test-uz.ru/video_view.php?uid=1616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F8252A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52A">
              <w:rPr>
                <w:rFonts w:ascii="Times New Roman" w:hAnsi="Times New Roman"/>
                <w:sz w:val="20"/>
                <w:szCs w:val="20"/>
              </w:rPr>
              <w:t>§109, 110 прочитать, написать конспект, стр 361 А1, А2.</w:t>
            </w: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C6A21" w:rsidRPr="009F3EF9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C6A21" w:rsidRPr="00D31DD0" w:rsidRDefault="001C6A2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 w:val="restart"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C6A21" w:rsidRPr="00042E65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E65">
              <w:rPr>
                <w:rFonts w:ascii="Times New Roman" w:hAnsi="Times New Roman"/>
                <w:sz w:val="20"/>
                <w:szCs w:val="20"/>
              </w:rPr>
              <w:t>Урок № 51</w:t>
            </w:r>
          </w:p>
          <w:p w:rsidR="001C6A21" w:rsidRPr="00042E65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Pr="00042E6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C6A21" w:rsidRPr="00042E65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C6A21" w:rsidRPr="00042E65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C6A21" w:rsidRPr="00042E65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E65">
              <w:rPr>
                <w:rFonts w:ascii="Times New Roman" w:hAnsi="Times New Roman"/>
                <w:sz w:val="20"/>
                <w:szCs w:val="20"/>
              </w:rPr>
              <w:t xml:space="preserve">Сочинение по творчеству А.П.Чехова </w:t>
            </w:r>
          </w:p>
          <w:p w:rsidR="001C6A21" w:rsidRPr="00042E65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E65">
              <w:rPr>
                <w:rFonts w:ascii="Times New Roman" w:hAnsi="Times New Roman"/>
                <w:sz w:val="20"/>
                <w:szCs w:val="20"/>
              </w:rPr>
              <w:t>Учебник  с. 280, темы № 1,3,6.</w:t>
            </w: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6848D6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2" w:history="1">
              <w:r w:rsidRPr="006848D6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https://interneturok.ru/lesson/biology/9-klass/osnovy-genetiki-i-selekcii/osobennosti-celektsii-zhivotnyh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6848D6" w:rsidRDefault="001C6A21" w:rsidP="007022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6848D6">
              <w:rPr>
                <w:rFonts w:ascii="Times New Roman" w:hAnsi="Times New Roman"/>
                <w:sz w:val="20"/>
                <w:szCs w:val="20"/>
              </w:rPr>
              <w:t>Пар. 88, стр. 168-173 читать.</w:t>
            </w:r>
          </w:p>
        </w:tc>
      </w:tr>
      <w:tr w:rsidR="001C6A21" w:rsidRPr="005D1143" w:rsidTr="00D31DD0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3" w:history="1">
              <w:r w:rsidRPr="0073570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https://infourok.ru/prezentaciya-po-teorii-veroyatnosti-tipovie-zadachi-ege-480630.html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24" w:history="1">
              <w:r w:rsidRPr="0073570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https://cifra.school/media/conspect_files/8e905647-75bf-4c42-a842-7f705a7b50f3.pdf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708">
              <w:rPr>
                <w:rFonts w:ascii="Times New Roman" w:hAnsi="Times New Roman"/>
                <w:sz w:val="20"/>
                <w:szCs w:val="20"/>
              </w:rPr>
              <w:t>П.12.2 Конспект Стр.338   №12.15</w:t>
            </w: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5" w:history="1">
              <w:r w:rsidRPr="0073570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https://www.youtube.com/watch?v=aT_WYh5u1Js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708">
              <w:rPr>
                <w:rFonts w:ascii="Times New Roman" w:hAnsi="Times New Roman"/>
                <w:sz w:val="20"/>
                <w:szCs w:val="20"/>
              </w:rPr>
              <w:t>П.92-93 стр.198   № 240</w:t>
            </w: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9F3EF9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ED">
              <w:rPr>
                <w:rFonts w:ascii="Times New Roman" w:hAnsi="Times New Roman"/>
                <w:sz w:val="20"/>
                <w:szCs w:val="20"/>
              </w:rPr>
              <w:t>Урок 50</w:t>
            </w:r>
          </w:p>
          <w:p w:rsidR="001C6A21" w:rsidRPr="004B4DED" w:rsidRDefault="001C6A21" w:rsidP="00702208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26" w:history="1"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/4628/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main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/137381/</w:t>
              </w:r>
            </w:hyperlink>
          </w:p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7" w:history="1"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  <w:r w:rsidRPr="004B4DE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subject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</w:rPr>
              <w:t>/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lesson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</w:rPr>
              <w:t>/4650/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train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</w:rPr>
              <w:t>/137385/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ED">
              <w:rPr>
                <w:rFonts w:ascii="Times New Roman" w:hAnsi="Times New Roman"/>
                <w:sz w:val="20"/>
                <w:szCs w:val="20"/>
              </w:rPr>
              <w:t>У.3с. 146-147-прочитать текст, выполнить задание</w:t>
            </w:r>
          </w:p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ED">
              <w:rPr>
                <w:rFonts w:ascii="Times New Roman" w:hAnsi="Times New Roman"/>
                <w:sz w:val="20"/>
                <w:szCs w:val="20"/>
              </w:rPr>
              <w:t>Просмотреть уроки по ссылкам, выполнить задания.</w:t>
            </w: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C6A21" w:rsidRPr="00D31DD0" w:rsidRDefault="001C6A2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C6A21" w:rsidRPr="00F8252A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8" w:history="1">
              <w:r w:rsidRPr="00F8252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https://resh.edu.ru/subject/lesson/3918/start/48521/</w:t>
              </w:r>
            </w:hyperlink>
            <w:r w:rsidRPr="00F8252A">
              <w:rPr>
                <w:rFonts w:ascii="Times New Roman" w:hAnsi="Times New Roman"/>
                <w:sz w:val="20"/>
                <w:szCs w:val="20"/>
              </w:rPr>
              <w:t xml:space="preserve">    урок № 31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 w:val="restart"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C6A21" w:rsidRPr="009F3EF9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C6A21" w:rsidRPr="00D519E2" w:rsidRDefault="001C6A21" w:rsidP="00702208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D519E2">
              <w:rPr>
                <w:rFonts w:ascii="Times New Roman" w:hAnsi="Times New Roman"/>
                <w:bCs/>
                <w:sz w:val="20"/>
                <w:szCs w:val="20"/>
              </w:rPr>
              <w:t>Контрольный тест по обществознанию: «Правовое регулирование общественных отношений».</w:t>
            </w:r>
          </w:p>
          <w:p w:rsidR="001C6A21" w:rsidRPr="00D519E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9E2">
              <w:rPr>
                <w:rFonts w:ascii="Times New Roman" w:hAnsi="Times New Roman"/>
                <w:bCs/>
                <w:sz w:val="20"/>
                <w:szCs w:val="20"/>
              </w:rPr>
              <w:t xml:space="preserve">Группа ВКонтакте. </w:t>
            </w: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9F3EF9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E83A4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9" w:history="1">
              <w:r w:rsidRPr="00E83A4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https://www.youtube.com/watch?v=jnXHbUMykpQ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E83A4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83A48">
              <w:rPr>
                <w:rFonts w:ascii="Times New Roman" w:hAnsi="Times New Roman"/>
                <w:sz w:val="20"/>
                <w:szCs w:val="20"/>
              </w:rPr>
              <w:t>УчИстоКрыма,Часть1,$15-17. Тезисы.</w:t>
            </w: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color w:val="0000FF"/>
                <w:sz w:val="20"/>
                <w:szCs w:val="20"/>
                <w:u w:val="single"/>
              </w:rPr>
            </w:pPr>
            <w:hyperlink r:id="rId30" w:history="1">
              <w:r w:rsidRPr="0073570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https://cifra.school/media/conspect_files/8e905647-75bf-4c42-a842-7f705a7b50f3.pdf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708">
              <w:rPr>
                <w:rFonts w:ascii="Times New Roman" w:hAnsi="Times New Roman"/>
                <w:sz w:val="20"/>
                <w:szCs w:val="20"/>
              </w:rPr>
              <w:t>П.13.1 конспект Стр.342   №13.10</w:t>
            </w: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114CE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У.2с.148-прочитать теорию и текст;</w:t>
            </w:r>
          </w:p>
          <w:p w:rsidR="001C6A21" w:rsidRPr="008D4D6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У.10(а)с.150-написать эссе</w:t>
            </w:r>
          </w:p>
        </w:tc>
      </w:tr>
      <w:tr w:rsidR="001C6A21" w:rsidRPr="00D31DD0" w:rsidTr="00D31DD0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C6A21" w:rsidRPr="00D31DD0" w:rsidRDefault="001C6A21" w:rsidP="00D31DD0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C6A21" w:rsidRPr="008D4D62" w:rsidRDefault="001C6A21" w:rsidP="008D4D6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6A21" w:rsidRDefault="001C6A21" w:rsidP="001C40B3"/>
    <w:p w:rsidR="001C6A21" w:rsidRDefault="001C6A21" w:rsidP="001C40B3"/>
    <w:p w:rsidR="001C6A21" w:rsidRDefault="001C6A21" w:rsidP="001C40B3"/>
    <w:p w:rsidR="001C6A21" w:rsidRDefault="001C6A21" w:rsidP="001C40B3"/>
    <w:p w:rsidR="001C6A21" w:rsidRDefault="001C6A21" w:rsidP="001C40B3"/>
    <w:p w:rsidR="001C6A21" w:rsidRDefault="001C6A21" w:rsidP="001C40B3"/>
    <w:tbl>
      <w:tblPr>
        <w:tblW w:w="16160" w:type="dxa"/>
        <w:tblInd w:w="-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0A0"/>
      </w:tblPr>
      <w:tblGrid>
        <w:gridCol w:w="710"/>
        <w:gridCol w:w="2126"/>
        <w:gridCol w:w="1134"/>
        <w:gridCol w:w="3260"/>
        <w:gridCol w:w="2835"/>
        <w:gridCol w:w="3544"/>
        <w:gridCol w:w="2551"/>
      </w:tblGrid>
      <w:tr w:rsidR="001C6A21" w:rsidRPr="00D31DD0" w:rsidTr="006703EA">
        <w:trPr>
          <w:trHeight w:val="673"/>
        </w:trPr>
        <w:tc>
          <w:tcPr>
            <w:tcW w:w="710" w:type="dxa"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День недели</w:t>
            </w:r>
          </w:p>
        </w:tc>
        <w:tc>
          <w:tcPr>
            <w:tcW w:w="2126" w:type="dxa"/>
          </w:tcPr>
          <w:p w:rsidR="001C6A21" w:rsidRDefault="001C6A21" w:rsidP="006703EA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Расписание</w:t>
            </w:r>
          </w:p>
          <w:p w:rsidR="001C6A21" w:rsidRPr="009F3EF9" w:rsidRDefault="001C6A21" w:rsidP="006703E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i/>
                <w:color w:val="FF0000"/>
                <w:sz w:val="28"/>
                <w:szCs w:val="28"/>
              </w:rPr>
              <w:t>с 18 мая по 22 мая</w:t>
            </w:r>
          </w:p>
        </w:tc>
        <w:tc>
          <w:tcPr>
            <w:tcW w:w="1134" w:type="dxa"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Телеканал</w:t>
            </w:r>
          </w:p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"Первый Крымский"</w:t>
            </w:r>
          </w:p>
        </w:tc>
        <w:tc>
          <w:tcPr>
            <w:tcW w:w="3260" w:type="dxa"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РЭШ</w:t>
            </w:r>
          </w:p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(Российская электронная школа)</w:t>
            </w:r>
          </w:p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hyperlink r:id="rId31" w:history="1">
              <w:r w:rsidRPr="00D31DD0">
                <w:rPr>
                  <w:rStyle w:val="Hyperlink"/>
                  <w:rFonts w:ascii="Times New Roman" w:hAnsi="Times New Roman"/>
                  <w:sz w:val="16"/>
                  <w:szCs w:val="16"/>
                </w:rPr>
                <w:t>https://resh.edu.ru/</w:t>
              </w:r>
            </w:hyperlink>
          </w:p>
        </w:tc>
        <w:tc>
          <w:tcPr>
            <w:tcW w:w="2835" w:type="dxa"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Яндекс.Уроки</w:t>
            </w:r>
          </w:p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hyperlink r:id="rId32" w:history="1">
              <w:r w:rsidRPr="00D31DD0">
                <w:rPr>
                  <w:rStyle w:val="Hyperlink"/>
                  <w:rFonts w:ascii="Times New Roman" w:hAnsi="Times New Roman"/>
                  <w:sz w:val="14"/>
                  <w:szCs w:val="14"/>
                </w:rPr>
                <w:t>https://yandex.ru/efir?stream%20_active=category&amp;stream%20_category=ya_lessons&amp;stream_active=category&amp;stream_category=ya_lessons</w:t>
              </w:r>
            </w:hyperlink>
          </w:p>
        </w:tc>
        <w:tc>
          <w:tcPr>
            <w:tcW w:w="3544" w:type="dxa"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Другие ресурсы</w:t>
            </w:r>
          </w:p>
        </w:tc>
        <w:tc>
          <w:tcPr>
            <w:tcW w:w="2551" w:type="dxa"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D31DD0">
              <w:rPr>
                <w:rFonts w:ascii="Times New Roman" w:hAnsi="Times New Roman"/>
                <w:sz w:val="16"/>
                <w:szCs w:val="16"/>
              </w:rPr>
              <w:t>Домашнее задание в ЭлЖур или Дневник.ру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 w:val="restart"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C6A21" w:rsidRPr="00042E65" w:rsidRDefault="001C6A21" w:rsidP="00702208">
            <w:pPr>
              <w:rPr>
                <w:rFonts w:ascii="Times New Roman" w:hAnsi="Times New Roman"/>
                <w:sz w:val="20"/>
                <w:szCs w:val="20"/>
              </w:rPr>
            </w:pPr>
            <w:hyperlink r:id="rId33" w:history="1">
              <w:r w:rsidRPr="00042E65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https://docs.google.com/forms/d/e/1FAIpQLSfpo9ONKuv2YpGarbBEB9DfuJN9Yb_ejh5Z7rAonrbKAZasxw/viewform?usp=sf_link</w:t>
              </w:r>
            </w:hyperlink>
          </w:p>
          <w:p w:rsidR="001C6A21" w:rsidRPr="00042E65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C6A21" w:rsidRPr="00042E65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E65">
              <w:rPr>
                <w:rFonts w:ascii="Times New Roman" w:hAnsi="Times New Roman"/>
                <w:sz w:val="20"/>
                <w:szCs w:val="20"/>
              </w:rPr>
              <w:t xml:space="preserve">Выполнить тестовую работу по ссылке. </w:t>
            </w:r>
          </w:p>
          <w:p w:rsidR="001C6A21" w:rsidRPr="00042E65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E65">
              <w:rPr>
                <w:rFonts w:ascii="Times New Roman" w:hAnsi="Times New Roman"/>
                <w:sz w:val="20"/>
                <w:szCs w:val="20"/>
              </w:rPr>
              <w:t>Ответить на вопрос: « Какое произведение русской литературы  2 половины 19 века мне понравилось и почему»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9F3EF9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Химия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514339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4" w:history="1">
              <w:r w:rsidRPr="0051433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https://infourok.ru/kontrolnaya-rabota-po-himii-klass-kislorodsoderzhaschie-organicheskie-soedineniya-3965148.html</w:t>
              </w:r>
            </w:hyperlink>
            <w:r w:rsidRPr="0051433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514339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14339">
              <w:rPr>
                <w:rFonts w:ascii="Times New Roman" w:hAnsi="Times New Roman"/>
                <w:sz w:val="20"/>
                <w:szCs w:val="20"/>
              </w:rPr>
              <w:t>Тема: Контрольная работа №2 по теме: « Кислородсодержащие и азотсодержащие соединения»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9F3EF9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519E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519E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519E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5" w:history="1">
              <w:r w:rsidRPr="00D519E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https://youtu.be/W8mi27dP-RY</w:t>
              </w:r>
            </w:hyperlink>
          </w:p>
          <w:p w:rsidR="001C6A21" w:rsidRPr="00D519E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6A21" w:rsidRPr="00D519E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6A21" w:rsidRPr="00D519E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519E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9E2">
              <w:rPr>
                <w:rFonts w:ascii="Times New Roman" w:hAnsi="Times New Roman"/>
                <w:bCs/>
                <w:sz w:val="20"/>
                <w:szCs w:val="20"/>
              </w:rPr>
              <w:t>Тема урока: "Марксистское учение об обществе". Информация в сети Интернет. Конспекты.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9F3EF9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6" w:history="1">
              <w:r w:rsidRPr="0073570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https://resh.edu.ru/subject/lesson/4155/start/38786/</w:t>
              </w:r>
            </w:hyperlink>
          </w:p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F9452C" w:rsidRDefault="001C6A21" w:rsidP="007022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37" w:history="1">
              <w:r w:rsidRPr="0073570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https://ege-study.ru/ru/ege/materialy/matematika/pokazatelnye-i-logarifmicheskie-neravenstva-chast-2/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708">
              <w:rPr>
                <w:rFonts w:ascii="Times New Roman" w:hAnsi="Times New Roman"/>
                <w:sz w:val="20"/>
                <w:szCs w:val="20"/>
              </w:rPr>
              <w:t>Повторить стр. 164 и стр 166 №150 Стр.380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F8252A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8" w:history="1">
              <w:r w:rsidRPr="00F8252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https://resh.edu.ru/subject/lesson/3787/start/197482/</w:t>
              </w:r>
            </w:hyperlink>
            <w:r w:rsidRPr="00F8252A">
              <w:rPr>
                <w:rFonts w:ascii="Times New Roman" w:hAnsi="Times New Roman"/>
                <w:sz w:val="20"/>
                <w:szCs w:val="20"/>
              </w:rPr>
              <w:t xml:space="preserve">   урок № 35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F8252A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F8252A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39" w:history="1">
              <w:r w:rsidRPr="00CF59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https://www.test-uz.ru/video_view.php?uid=1614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F8252A" w:rsidRDefault="001C6A21" w:rsidP="007022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252A">
              <w:rPr>
                <w:rFonts w:ascii="Times New Roman" w:hAnsi="Times New Roman"/>
                <w:sz w:val="20"/>
                <w:szCs w:val="20"/>
              </w:rPr>
              <w:t>§112 прочитать, написать конспект, стр 375 А1, А2.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0" w:history="1">
              <w:r w:rsidRPr="003A0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https://interneturok.ru/lesson/biology/9-klass/osnovy-genetiki-i-selekcii/raboty-otechestvennyh-selektsionerov</w:t>
              </w:r>
            </w:hyperlink>
          </w:p>
          <w:p w:rsidR="001C6A21" w:rsidRPr="008D4D6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7022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Подготовить сообщение о селекционерах, работавших в Крыму.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C6A21" w:rsidRPr="00D31DD0" w:rsidRDefault="001C6A21" w:rsidP="006703EA">
            <w:pPr>
              <w:tabs>
                <w:tab w:val="center" w:pos="1465"/>
              </w:tabs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География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C6A21" w:rsidRPr="008D4D6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1C6A21" w:rsidRPr="008D4D6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C6A21" w:rsidRPr="008D4D6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1" w:history="1">
              <w:r w:rsidRPr="006716EB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https://www.youtube.com/watch?time_continue=5&amp;v=FcYhHGnsbac&amp;feature=emb_logo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C6A21" w:rsidRPr="008D4D6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56247">
              <w:rPr>
                <w:rFonts w:ascii="Times New Roman" w:hAnsi="Times New Roman"/>
                <w:sz w:val="20"/>
                <w:szCs w:val="20"/>
              </w:rPr>
              <w:t>Стр. 170-177 – читать, составить конспект- схему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 w:val="restart"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ВТ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Русский язык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ED">
              <w:rPr>
                <w:rFonts w:ascii="Times New Roman" w:hAnsi="Times New Roman"/>
                <w:sz w:val="20"/>
                <w:szCs w:val="20"/>
              </w:rPr>
              <w:t>Урок 51</w:t>
            </w:r>
          </w:p>
          <w:p w:rsidR="001C6A21" w:rsidRPr="004B4DED" w:rsidRDefault="001C6A21" w:rsidP="00702208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42" w:history="1"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/6099/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main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/137413/</w:t>
              </w:r>
            </w:hyperlink>
          </w:p>
          <w:p w:rsidR="001C6A21" w:rsidRPr="004B4DED" w:rsidRDefault="001C6A21" w:rsidP="00702208">
            <w:pPr>
              <w:spacing w:after="0" w:line="240" w:lineRule="auto"/>
              <w:rPr>
                <w:rStyle w:val="Hyperlink"/>
                <w:rFonts w:ascii="Times New Roman" w:hAnsi="Times New Roman"/>
                <w:sz w:val="20"/>
                <w:szCs w:val="20"/>
              </w:rPr>
            </w:pPr>
            <w:hyperlink r:id="rId43" w:history="1"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subject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lesson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/4650/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train</w:t>
              </w:r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/137417/</w:t>
              </w:r>
            </w:hyperlink>
          </w:p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  <w:r w:rsidRPr="004B4DE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subject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</w:rPr>
              <w:t>/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lesson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</w:rPr>
              <w:t>/4650/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train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</w:rPr>
              <w:t>/137428/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ED">
              <w:rPr>
                <w:rFonts w:ascii="Times New Roman" w:hAnsi="Times New Roman"/>
                <w:sz w:val="20"/>
                <w:szCs w:val="20"/>
              </w:rPr>
              <w:t>Просмотреть урок по ссылке (1), выполнить задания (2,3).</w:t>
            </w:r>
          </w:p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ED">
              <w:rPr>
                <w:rFonts w:ascii="Times New Roman" w:hAnsi="Times New Roman"/>
                <w:sz w:val="20"/>
                <w:szCs w:val="20"/>
              </w:rPr>
              <w:t>У.2с.151-прочитать, заполнить пропуски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5" w:history="1">
              <w:r w:rsidRPr="0073570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andex.ru/video/preview/?filmId=16503815185156451861&amp;text=теорема%20менелая%20и%20чевы%20для%20треугольника&amp;path=wizard&amp;parent-reqid=1588708885762095-1455787075150435081600299-production-app-host-man-web-yp-115&amp;redircnt=1588708924.1</w:t>
              </w:r>
            </w:hyperlink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708">
              <w:rPr>
                <w:rFonts w:ascii="Times New Roman" w:hAnsi="Times New Roman"/>
                <w:sz w:val="20"/>
                <w:szCs w:val="20"/>
              </w:rPr>
              <w:t>П.95-96, стр.206   №254(а)</w:t>
            </w:r>
          </w:p>
        </w:tc>
      </w:tr>
      <w:tr w:rsidR="001C6A21" w:rsidRPr="00D31DD0" w:rsidTr="006703EA">
        <w:trPr>
          <w:trHeight w:val="35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A21" w:rsidRPr="006114CE" w:rsidTr="006703EA">
        <w:trPr>
          <w:trHeight w:val="45"/>
        </w:trPr>
        <w:tc>
          <w:tcPr>
            <w:tcW w:w="710" w:type="dxa"/>
            <w:vMerge w:val="restart"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СР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:rsidR="001C6A21" w:rsidRPr="00042E65" w:rsidRDefault="001C6A21" w:rsidP="00CF60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E65">
              <w:rPr>
                <w:rStyle w:val="Hyperlink"/>
                <w:rFonts w:ascii="Times New Roman" w:hAnsi="Times New Roman"/>
                <w:b/>
                <w:bCs/>
                <w:color w:val="007700"/>
                <w:sz w:val="20"/>
                <w:szCs w:val="20"/>
              </w:rPr>
              <w:t xml:space="preserve">  </w:t>
            </w:r>
            <w:hyperlink r:id="rId46" w:history="1">
              <w:r w:rsidRPr="00CF59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https://infourok.ru/prezentaciya-po-literature-na-temu-zarubezhnaya-literatura-veka-2993046.html</w:t>
              </w:r>
            </w:hyperlink>
          </w:p>
        </w:tc>
        <w:tc>
          <w:tcPr>
            <w:tcW w:w="2551" w:type="dxa"/>
            <w:tcBorders>
              <w:bottom w:val="single" w:sz="4" w:space="0" w:color="auto"/>
            </w:tcBorders>
          </w:tcPr>
          <w:p w:rsidR="001C6A21" w:rsidRPr="00042E65" w:rsidRDefault="001C6A21" w:rsidP="00CF60DF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42E65">
              <w:rPr>
                <w:rFonts w:ascii="Times New Roman" w:hAnsi="Times New Roman"/>
                <w:sz w:val="20"/>
                <w:szCs w:val="20"/>
              </w:rPr>
              <w:t>Посмотреть презентацию по ссылке, прочитать рассказ Ги де Мопассана «Ожерелье»</w:t>
            </w:r>
          </w:p>
        </w:tc>
      </w:tr>
      <w:tr w:rsidR="001C6A21" w:rsidRPr="006114CE" w:rsidTr="006703EA">
        <w:trPr>
          <w:trHeight w:val="45"/>
        </w:trPr>
        <w:tc>
          <w:tcPr>
            <w:tcW w:w="710" w:type="dxa"/>
            <w:vMerge/>
          </w:tcPr>
          <w:p w:rsidR="001C6A21" w:rsidRPr="006114CE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9F3EF9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bottom w:val="single" w:sz="4" w:space="0" w:color="000000"/>
            </w:tcBorders>
          </w:tcPr>
          <w:p w:rsidR="001C6A21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Pr="003A0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https://obrazovaka.ru/biologiya/selekciya-mikroorganizmov-kratko-9-klass.html</w:t>
              </w:r>
            </w:hyperlink>
          </w:p>
          <w:p w:rsidR="001C6A21" w:rsidRPr="008D4D6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CF60DF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9F3EF9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8" w:history="1">
              <w:r w:rsidRPr="0073570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https://www.youtube.com/watch?v=AI8J0svl0Tw</w:t>
              </w:r>
            </w:hyperlink>
          </w:p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F9452C" w:rsidRDefault="001C6A21" w:rsidP="007022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49" w:history="1">
              <w:r w:rsidRPr="0073570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https://ege-study.ru/ru/ege/materialy/matematika/pokazatelnye-i-logarifmicheskie-neravenstva-chast-2/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708">
              <w:rPr>
                <w:rFonts w:ascii="Times New Roman" w:hAnsi="Times New Roman"/>
                <w:sz w:val="20"/>
                <w:szCs w:val="20"/>
              </w:rPr>
              <w:t>Повторить стр.295</w:t>
            </w:r>
          </w:p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708">
              <w:rPr>
                <w:rFonts w:ascii="Times New Roman" w:hAnsi="Times New Roman"/>
                <w:sz w:val="20"/>
                <w:szCs w:val="20"/>
              </w:rPr>
              <w:t>№200 стр. 386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9F3EF9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E83A4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Pr="00E83A4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https://resh.edu.ru/subject/lesson/5448/main/271558/</w:t>
              </w:r>
            </w:hyperlink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E83A4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E83A4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1" w:history="1">
              <w:r w:rsidRPr="00E83A4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https://www.youtube.com/watch?v=gr8bHTQu6RE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E83A4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A48">
              <w:rPr>
                <w:rFonts w:ascii="Times New Roman" w:hAnsi="Times New Roman"/>
                <w:sz w:val="20"/>
                <w:szCs w:val="20"/>
              </w:rPr>
              <w:t>УчИстКрыма часть1,</w:t>
            </w:r>
            <w:r w:rsidRPr="00E83A48">
              <w:rPr>
                <w:rFonts w:ascii="Times New Roman" w:hAnsi="Times New Roman"/>
                <w:sz w:val="20"/>
                <w:szCs w:val="20"/>
                <w:lang w:val="en-US"/>
              </w:rPr>
              <w:t>$</w:t>
            </w:r>
            <w:r w:rsidRPr="00E83A48">
              <w:rPr>
                <w:rFonts w:ascii="Times New Roman" w:hAnsi="Times New Roman"/>
                <w:sz w:val="20"/>
                <w:szCs w:val="20"/>
              </w:rPr>
              <w:t>18-19,тезисы.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519E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2" w:history="1">
              <w:r w:rsidRPr="00D519E2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https://youtu.be/p129Bf-J0B8</w:t>
              </w:r>
            </w:hyperlink>
          </w:p>
          <w:p w:rsidR="001C6A21" w:rsidRPr="00D519E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519E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519E2">
              <w:rPr>
                <w:rFonts w:ascii="Times New Roman" w:hAnsi="Times New Roman"/>
                <w:bCs/>
                <w:sz w:val="20"/>
                <w:szCs w:val="20"/>
              </w:rPr>
              <w:t>Тема урока: "Русская философская мысль 11-18 вв.".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Физика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F8252A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3" w:history="1">
              <w:r w:rsidRPr="00F8252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https://resh.edu.ru/subject/lesson/6295/start/15636/</w:t>
              </w:r>
            </w:hyperlink>
            <w:r w:rsidRPr="00F8252A">
              <w:rPr>
                <w:rFonts w:ascii="Times New Roman" w:hAnsi="Times New Roman"/>
                <w:sz w:val="20"/>
                <w:szCs w:val="20"/>
              </w:rPr>
              <w:t xml:space="preserve">  урок № 34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F8252A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F8252A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Pr="00F8252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https://www.test-uz.ru/video_view.php?uid=1615</w:t>
              </w:r>
            </w:hyperlink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55" w:history="1">
              <w:r w:rsidRPr="00CF59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https://www.test-uz.ru/video_view.php?uid=1613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F8252A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252A">
              <w:rPr>
                <w:rFonts w:ascii="Times New Roman" w:hAnsi="Times New Roman"/>
                <w:sz w:val="20"/>
                <w:szCs w:val="20"/>
              </w:rPr>
              <w:t>§113,114 прочитать, написать конспект, стр 388 решить № 8.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C6A21" w:rsidRPr="009F3EF9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 w:val="restart"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ЧТ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Литература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C6A21" w:rsidRPr="00042E65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6" w:history="1">
              <w:r w:rsidRPr="00CF59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https://infourok.ru/prezentaciya-po-literature-na-temu-zarubezhnaya-literatura-veka-2993046.html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Биология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7" w:history="1">
              <w:r w:rsidRPr="003A045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https://resh.edu.ru/subject/lesson/3939/main/105169/</w:t>
              </w:r>
            </w:hyperlink>
          </w:p>
          <w:p w:rsidR="001C6A21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Урок 8.</w:t>
            </w:r>
          </w:p>
          <w:p w:rsidR="001C6A21" w:rsidRPr="008D4D6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702208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Пар. 91, стр. 186-194 читать. Письменно ответить на вопросы к параграфу.</w:t>
            </w:r>
          </w:p>
        </w:tc>
      </w:tr>
      <w:tr w:rsidR="001C6A21" w:rsidRPr="005D1143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F9452C" w:rsidRDefault="001C6A21" w:rsidP="007022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58" w:history="1">
              <w:r w:rsidRPr="0073570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https://cifra.school/media/conspect_files/59a3f535-e010-466b-a2cf-ba33a66baaf7.pdf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708">
              <w:rPr>
                <w:rFonts w:ascii="Times New Roman" w:hAnsi="Times New Roman"/>
                <w:sz w:val="20"/>
                <w:szCs w:val="20"/>
              </w:rPr>
              <w:t>Повторить стр.295</w:t>
            </w:r>
          </w:p>
          <w:p w:rsidR="001C6A21" w:rsidRPr="00735708" w:rsidRDefault="001C6A21" w:rsidP="00702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35708">
              <w:rPr>
                <w:rFonts w:ascii="Times New Roman" w:hAnsi="Times New Roman"/>
                <w:sz w:val="20"/>
                <w:szCs w:val="20"/>
              </w:rPr>
              <w:t>№ 205(а,б) Стр.387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73570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35708">
              <w:rPr>
                <w:rFonts w:ascii="Times New Roman" w:hAnsi="Times New Roman"/>
                <w:sz w:val="20"/>
                <w:szCs w:val="20"/>
              </w:rPr>
              <w:t>П. 97-99 стр.211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9F3EF9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ED">
              <w:rPr>
                <w:rFonts w:ascii="Times New Roman" w:hAnsi="Times New Roman"/>
                <w:sz w:val="20"/>
                <w:szCs w:val="20"/>
              </w:rPr>
              <w:t>Урок 53</w:t>
            </w:r>
          </w:p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9" w:history="1"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  <w:r w:rsidRPr="004B4DE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subject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</w:rPr>
              <w:t>/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lesson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</w:rPr>
              <w:t>/4648/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main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</w:rPr>
              <w:t>/137477/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ED">
              <w:rPr>
                <w:rFonts w:ascii="Times New Roman" w:hAnsi="Times New Roman"/>
                <w:sz w:val="20"/>
                <w:szCs w:val="20"/>
              </w:rPr>
              <w:t>Просмотреть урок по ссылке, выполнить задания.</w:t>
            </w:r>
          </w:p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ED">
              <w:rPr>
                <w:rFonts w:ascii="Times New Roman" w:hAnsi="Times New Roman"/>
                <w:sz w:val="20"/>
                <w:szCs w:val="20"/>
              </w:rPr>
              <w:t>У.2с.153-прочитать, заполнить пропуски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Астрономия </w:t>
            </w: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C6A21" w:rsidRPr="00F8252A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0" w:history="1">
              <w:r w:rsidRPr="00F8252A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https://resh.edu.ru/subject/lesson/4936/start/151726/</w:t>
              </w:r>
            </w:hyperlink>
            <w:r w:rsidRPr="00F8252A">
              <w:rPr>
                <w:rFonts w:ascii="Times New Roman" w:hAnsi="Times New Roman"/>
                <w:sz w:val="20"/>
                <w:szCs w:val="20"/>
              </w:rPr>
              <w:t xml:space="preserve">  урок № 32</w:t>
            </w: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 w:val="restart"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31DD0">
              <w:rPr>
                <w:rFonts w:ascii="Times New Roman" w:hAnsi="Times New Roman"/>
                <w:sz w:val="20"/>
                <w:szCs w:val="20"/>
              </w:rPr>
              <w:t>ПТН</w:t>
            </w:r>
          </w:p>
        </w:tc>
        <w:tc>
          <w:tcPr>
            <w:tcW w:w="2126" w:type="dxa"/>
            <w:tcBorders>
              <w:bottom w:val="single" w:sz="4" w:space="0" w:color="000000"/>
            </w:tcBorders>
          </w:tcPr>
          <w:p w:rsidR="001C6A21" w:rsidRPr="009F3EF9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Обществознание </w:t>
            </w:r>
          </w:p>
        </w:tc>
        <w:tc>
          <w:tcPr>
            <w:tcW w:w="1134" w:type="dxa"/>
            <w:tcBorders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000000"/>
            </w:tcBorders>
          </w:tcPr>
          <w:p w:rsidR="001C6A21" w:rsidRPr="00C85350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1" w:history="1">
              <w:r w:rsidRPr="00C85350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https://youtu.be/UDVPbGyAu8U</w:t>
              </w:r>
            </w:hyperlink>
          </w:p>
        </w:tc>
        <w:tc>
          <w:tcPr>
            <w:tcW w:w="2551" w:type="dxa"/>
            <w:tcBorders>
              <w:bottom w:val="single" w:sz="4" w:space="0" w:color="000000"/>
            </w:tcBorders>
          </w:tcPr>
          <w:p w:rsidR="001C6A21" w:rsidRPr="00C85350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350">
              <w:rPr>
                <w:rFonts w:ascii="Times New Roman" w:hAnsi="Times New Roman"/>
                <w:sz w:val="20"/>
                <w:szCs w:val="20"/>
              </w:rPr>
              <w:t>Тема урока: "Потребности как мотив деятельности"</w:t>
            </w:r>
          </w:p>
          <w:p w:rsidR="001C6A21" w:rsidRPr="00C85350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5350">
              <w:rPr>
                <w:rFonts w:ascii="Times New Roman" w:hAnsi="Times New Roman"/>
                <w:sz w:val="20"/>
                <w:szCs w:val="20"/>
              </w:rPr>
              <w:t>Работа в тетради. Подготовить сообщение на тему: "Потребности и мотивы выбора профессии".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9F3EF9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История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E83A4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Pr="00E83A48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https://www.youtube.com/watch?v=A6nriwGWLrA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E83A4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A48">
              <w:rPr>
                <w:rFonts w:ascii="Times New Roman" w:hAnsi="Times New Roman"/>
                <w:sz w:val="20"/>
                <w:szCs w:val="20"/>
              </w:rPr>
              <w:t>УчИстРосс 10кл,зад1,2,3,5</w:t>
            </w:r>
          </w:p>
          <w:p w:rsidR="001C6A21" w:rsidRPr="00E83A48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83A48">
              <w:rPr>
                <w:rFonts w:ascii="Times New Roman" w:hAnsi="Times New Roman"/>
                <w:sz w:val="20"/>
                <w:szCs w:val="20"/>
              </w:rPr>
              <w:t>На стр 72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Математика 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F9452C" w:rsidRDefault="001C6A21" w:rsidP="00702208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hyperlink r:id="rId63" w:history="1">
              <w:r w:rsidRPr="00735708">
                <w:rPr>
                  <w:rFonts w:ascii="Times New Roman" w:hAnsi="Times New Roman"/>
                  <w:color w:val="0000FF"/>
                  <w:sz w:val="20"/>
                  <w:szCs w:val="20"/>
                  <w:u w:val="single"/>
                </w:rPr>
                <w:t>https://cifra.school/media/conspect_files/59a3f535-e010-466b-a2cf-ba33a66baaf7.pdf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Английский язык</w:t>
            </w:r>
          </w:p>
        </w:tc>
        <w:tc>
          <w:tcPr>
            <w:tcW w:w="113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13:45-14:25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ED">
              <w:rPr>
                <w:rFonts w:ascii="Times New Roman" w:hAnsi="Times New Roman"/>
                <w:sz w:val="20"/>
                <w:szCs w:val="20"/>
              </w:rPr>
              <w:t>Урок 53</w:t>
            </w:r>
          </w:p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4" w:history="1">
              <w:r w:rsidRPr="004B4DED">
                <w:rPr>
                  <w:rStyle w:val="Hyperlink"/>
                  <w:rFonts w:ascii="Times New Roman" w:hAnsi="Times New Roman"/>
                  <w:sz w:val="20"/>
                  <w:szCs w:val="20"/>
                </w:rPr>
                <w:t>https://resh.edu.ru/</w:t>
              </w:r>
            </w:hyperlink>
            <w:r w:rsidRPr="004B4DE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subject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</w:rPr>
              <w:t>/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lesson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</w:rPr>
              <w:t>/4648/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  <w:lang w:val="en-US"/>
              </w:rPr>
              <w:t>train</w:t>
            </w:r>
            <w:r w:rsidRPr="004B4DED">
              <w:rPr>
                <w:rStyle w:val="Hyperlink"/>
                <w:rFonts w:ascii="Times New Roman" w:hAnsi="Times New Roman"/>
                <w:sz w:val="20"/>
                <w:szCs w:val="20"/>
              </w:rPr>
              <w:t>/137481/</w:t>
            </w:r>
          </w:p>
        </w:tc>
        <w:tc>
          <w:tcPr>
            <w:tcW w:w="2835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4B4DED" w:rsidRDefault="001C6A21" w:rsidP="00702208">
            <w:pPr>
              <w:spacing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ED">
              <w:rPr>
                <w:rFonts w:ascii="Times New Roman" w:hAnsi="Times New Roman"/>
                <w:sz w:val="20"/>
                <w:szCs w:val="20"/>
              </w:rPr>
              <w:t>1)Электронное приложение к учебнику с аудиокурсом (</w:t>
            </w:r>
            <w:r w:rsidRPr="004B4DED">
              <w:rPr>
                <w:rFonts w:ascii="Times New Roman" w:hAnsi="Times New Roman"/>
                <w:sz w:val="20"/>
                <w:szCs w:val="20"/>
                <w:lang w:val="en-US"/>
              </w:rPr>
              <w:t>ABBYY</w:t>
            </w:r>
            <w:r w:rsidRPr="004B4DE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B4DED">
              <w:rPr>
                <w:rFonts w:ascii="Times New Roman" w:hAnsi="Times New Roman"/>
                <w:sz w:val="20"/>
                <w:szCs w:val="20"/>
                <w:lang w:val="en-US"/>
              </w:rPr>
              <w:t>Lingvo</w:t>
            </w:r>
            <w:r w:rsidRPr="004B4DED">
              <w:rPr>
                <w:rFonts w:ascii="Times New Roman" w:hAnsi="Times New Roman"/>
                <w:sz w:val="20"/>
                <w:szCs w:val="20"/>
              </w:rPr>
              <w:t>)</w:t>
            </w:r>
          </w:p>
          <w:p w:rsidR="001C6A21" w:rsidRPr="00F9452C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ED">
              <w:rPr>
                <w:rFonts w:ascii="Times New Roman" w:hAnsi="Times New Roman"/>
                <w:sz w:val="20"/>
                <w:szCs w:val="20"/>
              </w:rPr>
              <w:t xml:space="preserve">2) Интернет сайт УМК: </w:t>
            </w:r>
            <w:hyperlink r:id="rId65" w:history="1">
              <w:r w:rsidRPr="00CF59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www</w:t>
              </w:r>
              <w:r w:rsidRPr="00CF59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CF59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prosv</w:t>
              </w:r>
              <w:r w:rsidRPr="00CF59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.</w:t>
              </w:r>
              <w:r w:rsidRPr="00CF59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ru</w:t>
              </w:r>
              <w:r w:rsidRPr="00CF59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CF59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umk</w:t>
              </w:r>
              <w:r w:rsidRPr="00CF5979">
                <w:rPr>
                  <w:rStyle w:val="Hyperlink"/>
                  <w:rFonts w:ascii="Times New Roman" w:hAnsi="Times New Roman"/>
                  <w:sz w:val="20"/>
                  <w:szCs w:val="20"/>
                </w:rPr>
                <w:t>/</w:t>
              </w:r>
              <w:r w:rsidRPr="00CF5979">
                <w:rPr>
                  <w:rStyle w:val="Hyperlink"/>
                  <w:rFonts w:ascii="Times New Roman" w:hAnsi="Times New Roman"/>
                  <w:sz w:val="20"/>
                  <w:szCs w:val="20"/>
                  <w:lang w:val="en-US"/>
                </w:rPr>
                <w:t>spotlight</w:t>
              </w:r>
            </w:hyperlink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</w:tcBorders>
          </w:tcPr>
          <w:p w:rsidR="001C6A21" w:rsidRPr="004B4DED" w:rsidRDefault="001C6A21" w:rsidP="007022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B4DED">
              <w:rPr>
                <w:rFonts w:ascii="Times New Roman" w:hAnsi="Times New Roman"/>
                <w:sz w:val="20"/>
                <w:szCs w:val="20"/>
              </w:rPr>
              <w:t>Просмотреть урок по ссылке, выполнить задания.</w:t>
            </w:r>
          </w:p>
        </w:tc>
      </w:tr>
      <w:tr w:rsidR="001C6A21" w:rsidRPr="00D31DD0" w:rsidTr="006703EA">
        <w:trPr>
          <w:trHeight w:val="45"/>
        </w:trPr>
        <w:tc>
          <w:tcPr>
            <w:tcW w:w="710" w:type="dxa"/>
            <w:vMerge/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</w:tcBorders>
          </w:tcPr>
          <w:p w:rsidR="001C6A21" w:rsidRPr="00D31DD0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260" w:type="dxa"/>
            <w:tcBorders>
              <w:top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000000"/>
            </w:tcBorders>
          </w:tcPr>
          <w:p w:rsidR="001C6A21" w:rsidRPr="008D4D62" w:rsidRDefault="001C6A21" w:rsidP="006703E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1C6A21" w:rsidRDefault="001C6A21" w:rsidP="001C40B3"/>
    <w:sectPr w:rsidR="001C6A21" w:rsidSect="001C40B3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591D"/>
    <w:rsid w:val="0001001A"/>
    <w:rsid w:val="000315F4"/>
    <w:rsid w:val="00042E65"/>
    <w:rsid w:val="000433EC"/>
    <w:rsid w:val="00094477"/>
    <w:rsid w:val="00095724"/>
    <w:rsid w:val="00097302"/>
    <w:rsid w:val="000D1E38"/>
    <w:rsid w:val="00102642"/>
    <w:rsid w:val="00103706"/>
    <w:rsid w:val="0015113A"/>
    <w:rsid w:val="00156E0D"/>
    <w:rsid w:val="001722F6"/>
    <w:rsid w:val="001C40B3"/>
    <w:rsid w:val="001C6A21"/>
    <w:rsid w:val="001D1F28"/>
    <w:rsid w:val="001F54A9"/>
    <w:rsid w:val="00205966"/>
    <w:rsid w:val="002234C3"/>
    <w:rsid w:val="00251BD6"/>
    <w:rsid w:val="00260CB8"/>
    <w:rsid w:val="002C4C37"/>
    <w:rsid w:val="002E7143"/>
    <w:rsid w:val="002F4DB3"/>
    <w:rsid w:val="00306BC9"/>
    <w:rsid w:val="00312650"/>
    <w:rsid w:val="003134FA"/>
    <w:rsid w:val="003232EA"/>
    <w:rsid w:val="00380CAD"/>
    <w:rsid w:val="003A045D"/>
    <w:rsid w:val="003C1C8D"/>
    <w:rsid w:val="003E5155"/>
    <w:rsid w:val="003E7721"/>
    <w:rsid w:val="0040066F"/>
    <w:rsid w:val="00410978"/>
    <w:rsid w:val="00426D2F"/>
    <w:rsid w:val="00432643"/>
    <w:rsid w:val="00437C6B"/>
    <w:rsid w:val="004455CD"/>
    <w:rsid w:val="00463B4C"/>
    <w:rsid w:val="004B294B"/>
    <w:rsid w:val="004B4DED"/>
    <w:rsid w:val="004C25E9"/>
    <w:rsid w:val="004C6FE4"/>
    <w:rsid w:val="00514339"/>
    <w:rsid w:val="00534C6D"/>
    <w:rsid w:val="00541601"/>
    <w:rsid w:val="0054322B"/>
    <w:rsid w:val="00556247"/>
    <w:rsid w:val="005D1143"/>
    <w:rsid w:val="006114CE"/>
    <w:rsid w:val="0061562B"/>
    <w:rsid w:val="006339CA"/>
    <w:rsid w:val="00667596"/>
    <w:rsid w:val="006703EA"/>
    <w:rsid w:val="006716EB"/>
    <w:rsid w:val="0067384E"/>
    <w:rsid w:val="006848D6"/>
    <w:rsid w:val="006C206B"/>
    <w:rsid w:val="006E6DC3"/>
    <w:rsid w:val="00702208"/>
    <w:rsid w:val="00705600"/>
    <w:rsid w:val="00713DD6"/>
    <w:rsid w:val="00727A60"/>
    <w:rsid w:val="00735708"/>
    <w:rsid w:val="007954E7"/>
    <w:rsid w:val="007D4337"/>
    <w:rsid w:val="007F3200"/>
    <w:rsid w:val="00804BA5"/>
    <w:rsid w:val="00846DC3"/>
    <w:rsid w:val="008D4D62"/>
    <w:rsid w:val="00910667"/>
    <w:rsid w:val="00914572"/>
    <w:rsid w:val="00921A23"/>
    <w:rsid w:val="0092540E"/>
    <w:rsid w:val="009265D1"/>
    <w:rsid w:val="0099029B"/>
    <w:rsid w:val="009A2A75"/>
    <w:rsid w:val="009A6358"/>
    <w:rsid w:val="009A7341"/>
    <w:rsid w:val="009D353F"/>
    <w:rsid w:val="009F3EF9"/>
    <w:rsid w:val="009F6C98"/>
    <w:rsid w:val="00A01E12"/>
    <w:rsid w:val="00A0237D"/>
    <w:rsid w:val="00A4241F"/>
    <w:rsid w:val="00A742CA"/>
    <w:rsid w:val="00A75D17"/>
    <w:rsid w:val="00A92172"/>
    <w:rsid w:val="00AD2574"/>
    <w:rsid w:val="00AE712C"/>
    <w:rsid w:val="00B026AC"/>
    <w:rsid w:val="00B62FAF"/>
    <w:rsid w:val="00B65FC1"/>
    <w:rsid w:val="00B67D36"/>
    <w:rsid w:val="00B8008C"/>
    <w:rsid w:val="00B95524"/>
    <w:rsid w:val="00BA0589"/>
    <w:rsid w:val="00BB3A42"/>
    <w:rsid w:val="00BB545F"/>
    <w:rsid w:val="00C23F2C"/>
    <w:rsid w:val="00C7682F"/>
    <w:rsid w:val="00C85350"/>
    <w:rsid w:val="00CC2C06"/>
    <w:rsid w:val="00CC3ADA"/>
    <w:rsid w:val="00CF5979"/>
    <w:rsid w:val="00CF60DF"/>
    <w:rsid w:val="00D00D50"/>
    <w:rsid w:val="00D06B1D"/>
    <w:rsid w:val="00D12569"/>
    <w:rsid w:val="00D23BE6"/>
    <w:rsid w:val="00D31DD0"/>
    <w:rsid w:val="00D379BB"/>
    <w:rsid w:val="00D45F0A"/>
    <w:rsid w:val="00D51330"/>
    <w:rsid w:val="00D519E2"/>
    <w:rsid w:val="00D52CF0"/>
    <w:rsid w:val="00D82DAC"/>
    <w:rsid w:val="00DF5B64"/>
    <w:rsid w:val="00E73EE2"/>
    <w:rsid w:val="00E807A9"/>
    <w:rsid w:val="00E807DE"/>
    <w:rsid w:val="00E83A48"/>
    <w:rsid w:val="00E84EDB"/>
    <w:rsid w:val="00EC23A1"/>
    <w:rsid w:val="00ED591D"/>
    <w:rsid w:val="00EE682D"/>
    <w:rsid w:val="00EF4D51"/>
    <w:rsid w:val="00F112FB"/>
    <w:rsid w:val="00F559D5"/>
    <w:rsid w:val="00F56266"/>
    <w:rsid w:val="00F8252A"/>
    <w:rsid w:val="00F92664"/>
    <w:rsid w:val="00F9452C"/>
    <w:rsid w:val="00FF0D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5524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ED591D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910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37C6B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2E7143"/>
    <w:rPr>
      <w:rFonts w:cs="Times New Roman"/>
      <w:color w:val="800080"/>
      <w:u w:val="single"/>
    </w:rPr>
  </w:style>
  <w:style w:type="character" w:customStyle="1" w:styleId="9pt">
    <w:name w:val="Основной текст + 9 pt"/>
    <w:basedOn w:val="DefaultParagraphFont"/>
    <w:uiPriority w:val="99"/>
    <w:rsid w:val="006114CE"/>
    <w:rPr>
      <w:rFonts w:ascii="Times New Roman" w:hAnsi="Times New Roman" w:cs="Times New Roman"/>
      <w:color w:val="000000"/>
      <w:spacing w:val="0"/>
      <w:w w:val="100"/>
      <w:position w:val="0"/>
      <w:sz w:val="18"/>
      <w:szCs w:val="18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bio-ege.sdamgia.ru/test?theme=280&amp;ttest=true" TargetMode="External"/><Relationship Id="rId18" Type="http://schemas.openxmlformats.org/officeDocument/2006/relationships/hyperlink" Target="https://resh.edu.ru/subject/lesson/6294/start/49445/" TargetMode="External"/><Relationship Id="rId26" Type="http://schemas.openxmlformats.org/officeDocument/2006/relationships/hyperlink" Target="https://resh.edu.ru/subject/lesson/4628/main/137381/" TargetMode="External"/><Relationship Id="rId39" Type="http://schemas.openxmlformats.org/officeDocument/2006/relationships/hyperlink" Target="https://www.test-uz.ru/video_view.php?uid=1614" TargetMode="External"/><Relationship Id="rId21" Type="http://schemas.openxmlformats.org/officeDocument/2006/relationships/hyperlink" Target="https://resh.edu.ru/" TargetMode="External"/><Relationship Id="rId34" Type="http://schemas.openxmlformats.org/officeDocument/2006/relationships/hyperlink" Target="https://infourok.ru/kontrolnaya-rabota-po-himii-klass-kislorodsoderzhaschie-organicheskie-soedineniya-3965148.html" TargetMode="External"/><Relationship Id="rId42" Type="http://schemas.openxmlformats.org/officeDocument/2006/relationships/hyperlink" Target="https://resh.edu.ru/subject/lesson/6099/main/137413/" TargetMode="External"/><Relationship Id="rId47" Type="http://schemas.openxmlformats.org/officeDocument/2006/relationships/hyperlink" Target="https://obrazovaka.ru/biologiya/selekciya-mikroorganizmov-kratko-9-klass.html" TargetMode="External"/><Relationship Id="rId50" Type="http://schemas.openxmlformats.org/officeDocument/2006/relationships/hyperlink" Target="https://resh.edu.ru/subject/lesson/5448/main/271558/" TargetMode="External"/><Relationship Id="rId55" Type="http://schemas.openxmlformats.org/officeDocument/2006/relationships/hyperlink" Target="https://www.test-uz.ru/video_view.php?uid=1613" TargetMode="External"/><Relationship Id="rId63" Type="http://schemas.openxmlformats.org/officeDocument/2006/relationships/hyperlink" Target="https://cifra.school/media/conspect_files/59a3f535-e010-466b-a2cf-ba33a66baaf7.pdf" TargetMode="External"/><Relationship Id="rId7" Type="http://schemas.openxmlformats.org/officeDocument/2006/relationships/hyperlink" Target="https://resh.edu.ru/subject/lesson/4650/train/160757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resh.edu.ru/subject/lesson/4685/main/175026/" TargetMode="External"/><Relationship Id="rId29" Type="http://schemas.openxmlformats.org/officeDocument/2006/relationships/hyperlink" Target="https://www.youtube.com/watch?v=jnXHbUMykpQ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4650/main/160751/" TargetMode="External"/><Relationship Id="rId11" Type="http://schemas.openxmlformats.org/officeDocument/2006/relationships/hyperlink" Target="https://cifra.school/media/conspect_files/b4afe2bc-d39e-40fe-a553-9e92bddf45e3.pdf" TargetMode="External"/><Relationship Id="rId24" Type="http://schemas.openxmlformats.org/officeDocument/2006/relationships/hyperlink" Target="https://cifra.school/media/conspect_files/8e905647-75bf-4c42-a842-7f705a7b50f3.pdf" TargetMode="External"/><Relationship Id="rId32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37" Type="http://schemas.openxmlformats.org/officeDocument/2006/relationships/hyperlink" Target="https://ege-study.ru/ru/ege/materialy/matematika/pokazatelnye-i-logarifmicheskie-neravenstva-chast-2/" TargetMode="External"/><Relationship Id="rId40" Type="http://schemas.openxmlformats.org/officeDocument/2006/relationships/hyperlink" Target="https://interneturok.ru/lesson/biology/9-klass/osnovy-genetiki-i-selekcii/raboty-otechestvennyh-selektsionerov" TargetMode="External"/><Relationship Id="rId45" Type="http://schemas.openxmlformats.org/officeDocument/2006/relationships/hyperlink" Target="https://yandex.ru/video/preview/?filmId=16503815185156451861&amp;text=&#1090;&#1077;&#1086;&#1088;&#1077;&#1084;&#1072;%20&#1084;&#1077;&#1085;&#1077;&#1083;&#1072;&#1103;%20&#1080;%20&#1095;&#1077;&#1074;&#1099;%20&#1076;&#1083;&#1103;%20&#1090;&#1088;&#1077;&#1091;&#1075;&#1086;&#1083;&#1100;&#1085;&#1080;&#1082;&#1072;&amp;path=wizard&amp;parent-reqid=1588708885762095-1455787075150435081600299-production-app-host-man-web-yp-115&amp;redircnt=1588708924.1" TargetMode="External"/><Relationship Id="rId53" Type="http://schemas.openxmlformats.org/officeDocument/2006/relationships/hyperlink" Target="https://resh.edu.ru/subject/lesson/6295/start/15636/" TargetMode="External"/><Relationship Id="rId58" Type="http://schemas.openxmlformats.org/officeDocument/2006/relationships/hyperlink" Target="https://cifra.school/media/conspect_files/59a3f535-e010-466b-a2cf-ba33a66baaf7.pdf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yandex.ru/efir?stream%20_active=category&amp;stream%20_category=ya_lessons&amp;stream_active=category&amp;stream_category=ya_lessons" TargetMode="External"/><Relationship Id="rId15" Type="http://schemas.openxmlformats.org/officeDocument/2006/relationships/hyperlink" Target="https://4ege.ru/engine/download.php?id=2314" TargetMode="External"/><Relationship Id="rId23" Type="http://schemas.openxmlformats.org/officeDocument/2006/relationships/hyperlink" Target="https://infourok.ru/prezentaciya-po-teorii-veroyatnosti-tipovie-zadachi-ege-480630.html" TargetMode="External"/><Relationship Id="rId28" Type="http://schemas.openxmlformats.org/officeDocument/2006/relationships/hyperlink" Target="https://resh.edu.ru/subject/lesson/3918/start/48521/" TargetMode="External"/><Relationship Id="rId36" Type="http://schemas.openxmlformats.org/officeDocument/2006/relationships/hyperlink" Target="https://resh.edu.ru/subject/lesson/4155/start/38786/" TargetMode="External"/><Relationship Id="rId49" Type="http://schemas.openxmlformats.org/officeDocument/2006/relationships/hyperlink" Target="https://ege-study.ru/ru/ege/materialy/matematika/pokazatelnye-i-logarifmicheskie-neravenstva-chast-2/" TargetMode="External"/><Relationship Id="rId57" Type="http://schemas.openxmlformats.org/officeDocument/2006/relationships/hyperlink" Target="https://resh.edu.ru/subject/lesson/3939/main/105169/" TargetMode="External"/><Relationship Id="rId61" Type="http://schemas.openxmlformats.org/officeDocument/2006/relationships/hyperlink" Target="https://youtu.be/UDVPbGyAu8U" TargetMode="External"/><Relationship Id="rId10" Type="http://schemas.openxmlformats.org/officeDocument/2006/relationships/hyperlink" Target="https://resh.edu.ru/subject/lesson/4724/start/20411/" TargetMode="External"/><Relationship Id="rId19" Type="http://schemas.openxmlformats.org/officeDocument/2006/relationships/hyperlink" Target="https://www.test-uz.ru/video_view.php?uid=1611" TargetMode="External"/><Relationship Id="rId31" Type="http://schemas.openxmlformats.org/officeDocument/2006/relationships/hyperlink" Target="https://resh.edu.ru/" TargetMode="External"/><Relationship Id="rId44" Type="http://schemas.openxmlformats.org/officeDocument/2006/relationships/hyperlink" Target="https://resh.edu.ru/" TargetMode="External"/><Relationship Id="rId52" Type="http://schemas.openxmlformats.org/officeDocument/2006/relationships/hyperlink" Target="https://youtu.be/p129Bf-J0B8" TargetMode="External"/><Relationship Id="rId60" Type="http://schemas.openxmlformats.org/officeDocument/2006/relationships/hyperlink" Target="https://resh.edu.ru/subject/lesson/4936/start/151726/" TargetMode="External"/><Relationship Id="rId65" Type="http://schemas.openxmlformats.org/officeDocument/2006/relationships/hyperlink" Target="http://www.prosv.ru/umk/spotlight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resh.edu.ru/subject/lesson/6065/main/125655/" TargetMode="External"/><Relationship Id="rId14" Type="http://schemas.openxmlformats.org/officeDocument/2006/relationships/hyperlink" Target="https://www.youtube.com/watch?v=_dXEMtdD550&amp;feature=emb_rel_pause" TargetMode="External"/><Relationship Id="rId22" Type="http://schemas.openxmlformats.org/officeDocument/2006/relationships/hyperlink" Target="https://interneturok.ru/lesson/biology/9-klass/osnovy-genetiki-i-selekcii/osobennosti-celektsii-zhivotnyh" TargetMode="External"/><Relationship Id="rId27" Type="http://schemas.openxmlformats.org/officeDocument/2006/relationships/hyperlink" Target="https://resh.edu.ru/" TargetMode="External"/><Relationship Id="rId30" Type="http://schemas.openxmlformats.org/officeDocument/2006/relationships/hyperlink" Target="https://cifra.school/media/conspect_files/8e905647-75bf-4c42-a842-7f705a7b50f3.pdf" TargetMode="External"/><Relationship Id="rId35" Type="http://schemas.openxmlformats.org/officeDocument/2006/relationships/hyperlink" Target="https://youtu.be/W8mi27dP-RY" TargetMode="External"/><Relationship Id="rId43" Type="http://schemas.openxmlformats.org/officeDocument/2006/relationships/hyperlink" Target="https://resh.edu.ru/subject/lesson/4650/train/137417/" TargetMode="External"/><Relationship Id="rId48" Type="http://schemas.openxmlformats.org/officeDocument/2006/relationships/hyperlink" Target="https://www.youtube.com/watch?v=AI8J0svl0Tw" TargetMode="External"/><Relationship Id="rId56" Type="http://schemas.openxmlformats.org/officeDocument/2006/relationships/hyperlink" Target="https://infourok.ru/prezentaciya-po-literature-na-temu-zarubezhnaya-literatura-veka-2993046.html" TargetMode="External"/><Relationship Id="rId64" Type="http://schemas.openxmlformats.org/officeDocument/2006/relationships/hyperlink" Target="https://resh.edu.ru/" TargetMode="External"/><Relationship Id="rId8" Type="http://schemas.openxmlformats.org/officeDocument/2006/relationships/hyperlink" Target="https://resh.edu.ru/" TargetMode="External"/><Relationship Id="rId51" Type="http://schemas.openxmlformats.org/officeDocument/2006/relationships/hyperlink" Target="https://www.youtube.com/watch?v=gr8bHTQu6RE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" TargetMode="External"/><Relationship Id="rId17" Type="http://schemas.openxmlformats.org/officeDocument/2006/relationships/hyperlink" Target="https://youtu.be/gspw91nY8bY" TargetMode="External"/><Relationship Id="rId25" Type="http://schemas.openxmlformats.org/officeDocument/2006/relationships/hyperlink" Target="https://www.youtube.com/watch?v=aT_WYh5u1Js" TargetMode="External"/><Relationship Id="rId33" Type="http://schemas.openxmlformats.org/officeDocument/2006/relationships/hyperlink" Target="https://docs.google.com/forms/d/e/1FAIpQLSfpo9ONKuv2YpGarbBEB9DfuJN9Yb_ejh5Z7rAonrbKAZasxw/viewform?usp=sf_link" TargetMode="External"/><Relationship Id="rId38" Type="http://schemas.openxmlformats.org/officeDocument/2006/relationships/hyperlink" Target="https://resh.edu.ru/subject/lesson/3787/start/197482/" TargetMode="External"/><Relationship Id="rId46" Type="http://schemas.openxmlformats.org/officeDocument/2006/relationships/hyperlink" Target="https://infourok.ru/prezentaciya-po-literature-na-temu-zarubezhnaya-literatura-veka-2993046.html" TargetMode="External"/><Relationship Id="rId59" Type="http://schemas.openxmlformats.org/officeDocument/2006/relationships/hyperlink" Target="https://resh.edu.ru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www.test-uz.ru/video_view.php?uid=1616" TargetMode="External"/><Relationship Id="rId41" Type="http://schemas.openxmlformats.org/officeDocument/2006/relationships/hyperlink" Target="https://www.youtube.com/watch?time_continue=5&amp;v=FcYhHGnsbac&amp;feature=emb_logo" TargetMode="External"/><Relationship Id="rId54" Type="http://schemas.openxmlformats.org/officeDocument/2006/relationships/hyperlink" Target="https://www.test-uz.ru/video_view.php?uid=1615" TargetMode="External"/><Relationship Id="rId62" Type="http://schemas.openxmlformats.org/officeDocument/2006/relationships/hyperlink" Target="https://www.youtube.com/watch?v=A6nriwGWL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179</TotalTime>
  <Pages>5</Pages>
  <Words>1911</Words>
  <Characters>10895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День недели</dc:title>
  <dc:subject/>
  <dc:creator>afdmin</dc:creator>
  <cp:keywords/>
  <dc:description/>
  <cp:lastModifiedBy>User</cp:lastModifiedBy>
  <cp:revision>10</cp:revision>
  <cp:lastPrinted>2020-04-03T11:08:00Z</cp:lastPrinted>
  <dcterms:created xsi:type="dcterms:W3CDTF">2020-04-07T06:58:00Z</dcterms:created>
  <dcterms:modified xsi:type="dcterms:W3CDTF">2020-05-12T12:34:00Z</dcterms:modified>
</cp:coreProperties>
</file>