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40" w:rsidRDefault="00493C40" w:rsidP="002F0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0B1B">
        <w:rPr>
          <w:rFonts w:ascii="Times New Roman" w:hAnsi="Times New Roman"/>
          <w:b/>
          <w:sz w:val="32"/>
          <w:szCs w:val="32"/>
        </w:rPr>
        <w:t>График  выдачи сухих пайков</w:t>
      </w:r>
    </w:p>
    <w:p w:rsidR="00493C40" w:rsidRPr="002F0B1B" w:rsidRDefault="00493C40" w:rsidP="002F0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0B1B">
        <w:rPr>
          <w:rFonts w:ascii="Times New Roman" w:hAnsi="Times New Roman"/>
          <w:b/>
          <w:sz w:val="32"/>
          <w:szCs w:val="32"/>
        </w:rPr>
        <w:t>МБОУ «Октябрьская школа-гимназия»</w:t>
      </w:r>
    </w:p>
    <w:p w:rsidR="00493C40" w:rsidRDefault="00493C40" w:rsidP="002F0B1B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2F0B1B">
        <w:rPr>
          <w:rFonts w:ascii="Times New Roman" w:hAnsi="Times New Roman"/>
          <w:b/>
          <w:sz w:val="32"/>
          <w:szCs w:val="32"/>
        </w:rPr>
        <w:t xml:space="preserve">Дата выдачи </w:t>
      </w:r>
      <w:r w:rsidRPr="002F0B1B">
        <w:rPr>
          <w:rFonts w:ascii="Times New Roman" w:hAnsi="Times New Roman"/>
          <w:b/>
          <w:color w:val="FF0000"/>
          <w:sz w:val="40"/>
          <w:szCs w:val="40"/>
        </w:rPr>
        <w:t>17 апреля 2020 года</w:t>
      </w:r>
    </w:p>
    <w:p w:rsidR="00493C40" w:rsidRPr="002F0B1B" w:rsidRDefault="00493C40" w:rsidP="002F0B1B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2127"/>
        <w:gridCol w:w="2551"/>
        <w:gridCol w:w="3651"/>
      </w:tblGrid>
      <w:tr w:rsidR="00493C40" w:rsidRPr="00DF34FE" w:rsidTr="00DF34FE">
        <w:tc>
          <w:tcPr>
            <w:tcW w:w="1242" w:type="dxa"/>
          </w:tcPr>
          <w:p w:rsidR="00493C40" w:rsidRPr="00DF34FE" w:rsidRDefault="00493C40" w:rsidP="00DF34F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F34FE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127" w:type="dxa"/>
          </w:tcPr>
          <w:p w:rsidR="00493C40" w:rsidRPr="00DF34FE" w:rsidRDefault="00493C40" w:rsidP="00DF34F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F34FE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2551" w:type="dxa"/>
          </w:tcPr>
          <w:p w:rsidR="00493C40" w:rsidRPr="00DF34FE" w:rsidRDefault="00493C40" w:rsidP="00DF34F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F34FE">
              <w:rPr>
                <w:rFonts w:ascii="Times New Roman" w:hAnsi="Times New Roman"/>
                <w:b/>
                <w:sz w:val="24"/>
              </w:rPr>
              <w:t xml:space="preserve">Время </w:t>
            </w:r>
          </w:p>
        </w:tc>
        <w:tc>
          <w:tcPr>
            <w:tcW w:w="3651" w:type="dxa"/>
          </w:tcPr>
          <w:p w:rsidR="00493C40" w:rsidRPr="00DF34FE" w:rsidRDefault="00493C40" w:rsidP="00DF34F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F34FE">
              <w:rPr>
                <w:rFonts w:ascii="Times New Roman" w:hAnsi="Times New Roman"/>
                <w:b/>
                <w:sz w:val="24"/>
              </w:rPr>
              <w:t>Место выдачи</w:t>
            </w:r>
          </w:p>
        </w:tc>
      </w:tr>
      <w:tr w:rsidR="00493C40" w:rsidRPr="00DF34FE" w:rsidTr="002F0B1B">
        <w:tc>
          <w:tcPr>
            <w:tcW w:w="1242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B1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1-А, 1-Г</w:t>
            </w:r>
          </w:p>
        </w:tc>
        <w:tc>
          <w:tcPr>
            <w:tcW w:w="2551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3651" w:type="dxa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Вход в школу с внутреннего двора</w:t>
            </w:r>
          </w:p>
        </w:tc>
      </w:tr>
      <w:tr w:rsidR="00493C40" w:rsidRPr="00DF34FE" w:rsidTr="002F0B1B">
        <w:tc>
          <w:tcPr>
            <w:tcW w:w="1242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B1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1-Б, 1-В</w:t>
            </w:r>
          </w:p>
        </w:tc>
        <w:tc>
          <w:tcPr>
            <w:tcW w:w="2551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10.00-11-00</w:t>
            </w:r>
          </w:p>
        </w:tc>
        <w:tc>
          <w:tcPr>
            <w:tcW w:w="3651" w:type="dxa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Вход в школу со стороны площадки</w:t>
            </w:r>
          </w:p>
        </w:tc>
      </w:tr>
      <w:tr w:rsidR="00493C40" w:rsidRPr="00DF34FE" w:rsidTr="002F0B1B">
        <w:tc>
          <w:tcPr>
            <w:tcW w:w="1242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B1B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2551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3651" w:type="dxa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Вход в школу с внутреннего двора</w:t>
            </w:r>
          </w:p>
        </w:tc>
      </w:tr>
      <w:tr w:rsidR="00493C40" w:rsidRPr="00DF34FE" w:rsidTr="002F0B1B">
        <w:tc>
          <w:tcPr>
            <w:tcW w:w="1242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B1B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2551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3651" w:type="dxa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Вход в школу со спортивной площадки</w:t>
            </w:r>
          </w:p>
        </w:tc>
      </w:tr>
      <w:tr w:rsidR="00493C40" w:rsidRPr="00DF34FE" w:rsidTr="002F0B1B">
        <w:tc>
          <w:tcPr>
            <w:tcW w:w="1242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B1B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 xml:space="preserve">2-В </w:t>
            </w:r>
          </w:p>
        </w:tc>
        <w:tc>
          <w:tcPr>
            <w:tcW w:w="2551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3651" w:type="dxa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Вход в школу с внутреннего двора</w:t>
            </w:r>
          </w:p>
        </w:tc>
      </w:tr>
      <w:tr w:rsidR="00493C40" w:rsidRPr="00DF34FE" w:rsidTr="002F0B1B">
        <w:tc>
          <w:tcPr>
            <w:tcW w:w="1242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B1B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2551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3651" w:type="dxa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Вход в школу со спортивной площадки</w:t>
            </w:r>
          </w:p>
        </w:tc>
      </w:tr>
      <w:tr w:rsidR="00493C40" w:rsidRPr="00DF34FE" w:rsidTr="002F0B1B">
        <w:tc>
          <w:tcPr>
            <w:tcW w:w="1242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B1B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2551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3651" w:type="dxa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Вход в школу со стороны площадки</w:t>
            </w:r>
          </w:p>
        </w:tc>
      </w:tr>
      <w:tr w:rsidR="00493C40" w:rsidRPr="00DF34FE" w:rsidTr="002F0B1B">
        <w:tc>
          <w:tcPr>
            <w:tcW w:w="1242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B1B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2551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3651" w:type="dxa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Вход в столовую с внутреннего двора</w:t>
            </w:r>
          </w:p>
        </w:tc>
      </w:tr>
      <w:tr w:rsidR="00493C40" w:rsidRPr="00DF34FE" w:rsidTr="002F0B1B">
        <w:tc>
          <w:tcPr>
            <w:tcW w:w="1242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B1B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2551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3651" w:type="dxa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Вход в школу с внутреннего двора</w:t>
            </w:r>
          </w:p>
        </w:tc>
      </w:tr>
      <w:tr w:rsidR="00493C40" w:rsidRPr="00DF34FE" w:rsidTr="002F0B1B">
        <w:tc>
          <w:tcPr>
            <w:tcW w:w="1242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B1B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2551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3651" w:type="dxa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Вход в школу со спортивной площадки</w:t>
            </w:r>
          </w:p>
        </w:tc>
      </w:tr>
      <w:tr w:rsidR="00493C40" w:rsidRPr="00DF34FE" w:rsidTr="002F0B1B">
        <w:tc>
          <w:tcPr>
            <w:tcW w:w="1242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B1B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2551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3651" w:type="dxa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Вход в школу со стороны площадки</w:t>
            </w:r>
          </w:p>
        </w:tc>
      </w:tr>
      <w:tr w:rsidR="00493C40" w:rsidRPr="00DF34FE" w:rsidTr="002F0B1B">
        <w:tc>
          <w:tcPr>
            <w:tcW w:w="1242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B1B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</w:p>
        </w:tc>
        <w:tc>
          <w:tcPr>
            <w:tcW w:w="2551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3651" w:type="dxa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Вход в столовую с внутреннего двора</w:t>
            </w:r>
          </w:p>
        </w:tc>
      </w:tr>
      <w:tr w:rsidR="00493C40" w:rsidRPr="00DF34FE" w:rsidTr="002F0B1B">
        <w:tc>
          <w:tcPr>
            <w:tcW w:w="1242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B1B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127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 xml:space="preserve">7-8 </w:t>
            </w:r>
          </w:p>
        </w:tc>
        <w:tc>
          <w:tcPr>
            <w:tcW w:w="2551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3651" w:type="dxa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Вход в столовую с внутреннего двора</w:t>
            </w:r>
          </w:p>
        </w:tc>
      </w:tr>
      <w:tr w:rsidR="00493C40" w:rsidRPr="00DF34FE" w:rsidTr="002F0B1B">
        <w:tc>
          <w:tcPr>
            <w:tcW w:w="1242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B1B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551" w:type="dxa"/>
            <w:vAlign w:val="center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3651" w:type="dxa"/>
          </w:tcPr>
          <w:p w:rsidR="00493C40" w:rsidRPr="002F0B1B" w:rsidRDefault="00493C40" w:rsidP="002F0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1B">
              <w:rPr>
                <w:rFonts w:ascii="Times New Roman" w:hAnsi="Times New Roman"/>
                <w:sz w:val="24"/>
                <w:szCs w:val="24"/>
              </w:rPr>
              <w:t>Вход в школу с внутреннего двора</w:t>
            </w:r>
          </w:p>
        </w:tc>
      </w:tr>
    </w:tbl>
    <w:p w:rsidR="00493C40" w:rsidRDefault="00493C40"/>
    <w:sectPr w:rsidR="00493C40" w:rsidSect="00BA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747"/>
    <w:rsid w:val="000E26DC"/>
    <w:rsid w:val="0021328B"/>
    <w:rsid w:val="002A153A"/>
    <w:rsid w:val="002B588F"/>
    <w:rsid w:val="002F0B1B"/>
    <w:rsid w:val="00493C40"/>
    <w:rsid w:val="00736747"/>
    <w:rsid w:val="007D3105"/>
    <w:rsid w:val="009027C8"/>
    <w:rsid w:val="00943EDA"/>
    <w:rsid w:val="00BA2CA7"/>
    <w:rsid w:val="00C56554"/>
    <w:rsid w:val="00CC6506"/>
    <w:rsid w:val="00DB0742"/>
    <w:rsid w:val="00DF34FE"/>
    <w:rsid w:val="00E50E0B"/>
    <w:rsid w:val="00FE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133</Words>
  <Characters>761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 выдачи сухих пайков</dc:title>
  <dc:subject/>
  <dc:creator>root</dc:creator>
  <cp:keywords/>
  <dc:description/>
  <cp:lastModifiedBy>User</cp:lastModifiedBy>
  <cp:revision>3</cp:revision>
  <cp:lastPrinted>2020-04-13T07:25:00Z</cp:lastPrinted>
  <dcterms:created xsi:type="dcterms:W3CDTF">2020-04-13T07:51:00Z</dcterms:created>
  <dcterms:modified xsi:type="dcterms:W3CDTF">2020-04-13T08:04:00Z</dcterms:modified>
</cp:coreProperties>
</file>