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"/>
        <w:gridCol w:w="1256"/>
        <w:gridCol w:w="1253"/>
        <w:gridCol w:w="1260"/>
        <w:gridCol w:w="540"/>
        <w:gridCol w:w="1260"/>
        <w:gridCol w:w="1440"/>
        <w:gridCol w:w="1260"/>
        <w:gridCol w:w="2340"/>
        <w:gridCol w:w="720"/>
        <w:gridCol w:w="1080"/>
        <w:gridCol w:w="1080"/>
        <w:gridCol w:w="1557"/>
      </w:tblGrid>
      <w:tr w:rsidR="00024865" w:rsidRPr="00D43462" w:rsidTr="006D75B6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93" w:right="-132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6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53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4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299" w:firstLine="299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4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Ограниченные возможности здоровья (имеются/не имеются)</w:t>
            </w:r>
          </w:p>
        </w:tc>
        <w:tc>
          <w:tcPr>
            <w:tcW w:w="234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72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</w:p>
        </w:tc>
        <w:tc>
          <w:tcPr>
            <w:tcW w:w="1557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</w:p>
        </w:tc>
      </w:tr>
      <w:tr w:rsidR="00024865" w:rsidRPr="00D43462" w:rsidTr="006D75B6">
        <w:trPr>
          <w:trHeight w:val="765"/>
        </w:trPr>
        <w:tc>
          <w:tcPr>
            <w:tcW w:w="299" w:type="dxa"/>
            <w:noWrap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Джаппарова</w:t>
            </w:r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Фикрие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Эрнесовна</w:t>
            </w:r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24.07.2012</w:t>
            </w:r>
          </w:p>
        </w:tc>
        <w:tc>
          <w:tcPr>
            <w:tcW w:w="14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7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 Ольга Алексеевна</w:t>
            </w:r>
          </w:p>
        </w:tc>
      </w:tr>
      <w:tr w:rsidR="00024865" w:rsidRPr="00D43462" w:rsidTr="006D75B6">
        <w:trPr>
          <w:trHeight w:val="765"/>
        </w:trPr>
        <w:tc>
          <w:tcPr>
            <w:tcW w:w="299" w:type="dxa"/>
            <w:noWrap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Муратова</w:t>
            </w:r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Айше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Эрнестовна</w:t>
            </w:r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03.12.2012</w:t>
            </w:r>
          </w:p>
        </w:tc>
        <w:tc>
          <w:tcPr>
            <w:tcW w:w="1440" w:type="dxa"/>
          </w:tcPr>
          <w:p w:rsidR="00024865" w:rsidRPr="00504744" w:rsidRDefault="00024865" w:rsidP="006D75B6">
            <w:pPr>
              <w:spacing w:after="200" w:line="276" w:lineRule="auto"/>
              <w:rPr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</w:tcPr>
          <w:p w:rsidR="00024865" w:rsidRPr="00504744" w:rsidRDefault="00024865" w:rsidP="006D75B6">
            <w:pPr>
              <w:spacing w:after="200" w:line="276" w:lineRule="auto"/>
              <w:rPr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</w:tcPr>
          <w:p w:rsidR="00024865" w:rsidRPr="00504744" w:rsidRDefault="00024865" w:rsidP="006D75B6">
            <w:pPr>
              <w:spacing w:after="200" w:line="276" w:lineRule="auto"/>
              <w:rPr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7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 Ольга Алексеевна</w:t>
            </w:r>
          </w:p>
        </w:tc>
      </w:tr>
      <w:tr w:rsidR="00024865" w:rsidRPr="00D43462" w:rsidTr="008043C3">
        <w:trPr>
          <w:trHeight w:val="828"/>
        </w:trPr>
        <w:tc>
          <w:tcPr>
            <w:tcW w:w="299" w:type="dxa"/>
            <w:noWrap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Османова</w:t>
            </w:r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Ульвие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Алимовна</w:t>
            </w:r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29.04.2013</w:t>
            </w:r>
          </w:p>
        </w:tc>
        <w:tc>
          <w:tcPr>
            <w:tcW w:w="1440" w:type="dxa"/>
          </w:tcPr>
          <w:p w:rsidR="00024865" w:rsidRPr="00504744" w:rsidRDefault="00024865" w:rsidP="006D75B6">
            <w:pPr>
              <w:spacing w:after="200" w:line="276" w:lineRule="auto"/>
              <w:rPr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</w:tcPr>
          <w:p w:rsidR="00024865" w:rsidRPr="00504744" w:rsidRDefault="00024865" w:rsidP="006D75B6">
            <w:pPr>
              <w:spacing w:after="200" w:line="276" w:lineRule="auto"/>
              <w:rPr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</w:tcPr>
          <w:p w:rsidR="00024865" w:rsidRPr="00504744" w:rsidRDefault="00024865" w:rsidP="006D75B6">
            <w:pPr>
              <w:spacing w:after="200" w:line="276" w:lineRule="auto"/>
              <w:rPr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7" w:type="dxa"/>
          </w:tcPr>
          <w:p w:rsidR="00024865" w:rsidRDefault="00024865"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 Ольга Алексеевна</w:t>
            </w:r>
          </w:p>
        </w:tc>
      </w:tr>
      <w:tr w:rsidR="00024865" w:rsidRPr="00D43462" w:rsidTr="008043C3">
        <w:trPr>
          <w:trHeight w:val="705"/>
        </w:trPr>
        <w:tc>
          <w:tcPr>
            <w:tcW w:w="299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260" w:type="dxa"/>
            <w:vAlign w:val="center"/>
          </w:tcPr>
          <w:p w:rsidR="00024865" w:rsidRPr="00A44285" w:rsidRDefault="00024865" w:rsidP="006D75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Серверовна</w:t>
            </w:r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A44285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16.04.2009</w:t>
            </w:r>
          </w:p>
        </w:tc>
        <w:tc>
          <w:tcPr>
            <w:tcW w:w="14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е имеются</w:t>
            </w:r>
          </w:p>
        </w:tc>
        <w:tc>
          <w:tcPr>
            <w:tcW w:w="2340" w:type="dxa"/>
            <w:shd w:val="clear" w:color="auto" w:fill="FFFFFF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1080" w:type="dxa"/>
            <w:vAlign w:val="center"/>
          </w:tcPr>
          <w:p w:rsidR="00024865" w:rsidRPr="00D43462" w:rsidRDefault="00024865" w:rsidP="006D75B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43462">
              <w:rPr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7" w:type="dxa"/>
          </w:tcPr>
          <w:p w:rsidR="00024865" w:rsidRDefault="00024865"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 Ольга Алексеевна</w:t>
            </w:r>
          </w:p>
        </w:tc>
      </w:tr>
      <w:tr w:rsidR="00024865" w:rsidRPr="00D43462" w:rsidTr="006D75B6">
        <w:trPr>
          <w:trHeight w:val="705"/>
        </w:trPr>
        <w:tc>
          <w:tcPr>
            <w:tcW w:w="299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Найверд</w:t>
            </w:r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ге</w:t>
            </w: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04.11.2009</w:t>
            </w:r>
          </w:p>
        </w:tc>
        <w:tc>
          <w:tcPr>
            <w:tcW w:w="14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080" w:type="dxa"/>
            <w:vAlign w:val="center"/>
          </w:tcPr>
          <w:p w:rsidR="00024865" w:rsidRPr="00D43462" w:rsidRDefault="00024865" w:rsidP="006D75B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43462">
              <w:rPr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7" w:type="dxa"/>
          </w:tcPr>
          <w:p w:rsidR="00024865" w:rsidRDefault="00024865"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 Ольга Алексеевна</w:t>
            </w:r>
          </w:p>
        </w:tc>
      </w:tr>
      <w:tr w:rsidR="00024865" w:rsidRPr="00D43462" w:rsidTr="006D75B6">
        <w:trPr>
          <w:trHeight w:val="705"/>
        </w:trPr>
        <w:tc>
          <w:tcPr>
            <w:tcW w:w="299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27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Тайирова</w:t>
            </w:r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27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Севинч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Лочиновна</w:t>
            </w:r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27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09.03.2009</w:t>
            </w:r>
          </w:p>
        </w:tc>
        <w:tc>
          <w:tcPr>
            <w:tcW w:w="14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27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-Б</w:t>
            </w:r>
          </w:p>
        </w:tc>
        <w:tc>
          <w:tcPr>
            <w:tcW w:w="1080" w:type="dxa"/>
            <w:vAlign w:val="center"/>
          </w:tcPr>
          <w:p w:rsidR="00024865" w:rsidRPr="00D43462" w:rsidRDefault="00024865" w:rsidP="006D75B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43462">
              <w:rPr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7" w:type="dxa"/>
          </w:tcPr>
          <w:p w:rsidR="00024865" w:rsidRDefault="00024865"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 Ольга Алексеевна</w:t>
            </w:r>
          </w:p>
        </w:tc>
      </w:tr>
    </w:tbl>
    <w:p w:rsidR="00024865" w:rsidRPr="00504744" w:rsidRDefault="00024865" w:rsidP="0050474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24865" w:rsidRPr="00504744" w:rsidRDefault="00024865" w:rsidP="00504744">
      <w:pPr>
        <w:spacing w:after="0" w:line="240" w:lineRule="auto"/>
        <w:rPr>
          <w:sz w:val="20"/>
          <w:szCs w:val="20"/>
          <w:lang w:eastAsia="ru-RU"/>
        </w:rPr>
      </w:pPr>
      <w:r w:rsidRPr="00504744">
        <w:rPr>
          <w:rFonts w:ascii="Arial Cur" w:hAnsi="Arial Cur"/>
          <w:sz w:val="20"/>
          <w:szCs w:val="20"/>
          <w:lang w:eastAsia="ru-RU"/>
        </w:rPr>
        <w:t>Председатель жюри</w:t>
      </w:r>
      <w:r w:rsidRPr="00504744">
        <w:rPr>
          <w:rFonts w:ascii="Times New Roman" w:hAnsi="Times New Roman"/>
          <w:sz w:val="20"/>
          <w:szCs w:val="20"/>
          <w:lang w:eastAsia="ru-RU"/>
        </w:rPr>
        <w:t xml:space="preserve">:     </w:t>
      </w:r>
      <w:r w:rsidRPr="00504744">
        <w:rPr>
          <w:rFonts w:ascii="Arial Cur" w:hAnsi="Arial Cur"/>
          <w:sz w:val="20"/>
          <w:szCs w:val="20"/>
          <w:lang w:eastAsia="ru-RU"/>
        </w:rPr>
        <w:t>____________</w:t>
      </w:r>
      <w:r w:rsidRPr="00504744">
        <w:rPr>
          <w:rFonts w:ascii="Times New Roman" w:hAnsi="Times New Roman"/>
          <w:sz w:val="20"/>
          <w:szCs w:val="20"/>
          <w:lang w:eastAsia="ru-RU"/>
        </w:rPr>
        <w:t>_____</w:t>
      </w:r>
      <w:r w:rsidRPr="00504744">
        <w:rPr>
          <w:rFonts w:ascii="Arial Cur" w:hAnsi="Arial Cur"/>
          <w:sz w:val="20"/>
          <w:szCs w:val="20"/>
          <w:lang w:eastAsia="ru-RU"/>
        </w:rPr>
        <w:t xml:space="preserve"> /      </w:t>
      </w:r>
      <w:r>
        <w:rPr>
          <w:rFonts w:ascii="Arial Cur" w:hAnsi="Arial Cur"/>
          <w:sz w:val="20"/>
          <w:szCs w:val="20"/>
          <w:lang w:eastAsia="ru-RU"/>
        </w:rPr>
        <w:t xml:space="preserve">                              </w:t>
      </w:r>
      <w:r w:rsidRPr="00504744">
        <w:rPr>
          <w:rFonts w:ascii="Arial Cur" w:hAnsi="Arial Cur"/>
          <w:sz w:val="20"/>
          <w:szCs w:val="20"/>
          <w:lang w:eastAsia="ru-RU"/>
        </w:rPr>
        <w:br/>
        <w:t>Члены жюри:</w:t>
      </w:r>
      <w:r w:rsidRPr="00504744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Pr="00504744">
        <w:rPr>
          <w:rFonts w:ascii="Arial Cur" w:hAnsi="Arial Cur"/>
          <w:sz w:val="20"/>
          <w:szCs w:val="20"/>
          <w:lang w:eastAsia="ru-RU"/>
        </w:rPr>
        <w:t xml:space="preserve">__________________/      </w:t>
      </w:r>
      <w:r>
        <w:rPr>
          <w:rFonts w:ascii="Arial Cur" w:hAnsi="Arial Cur"/>
          <w:sz w:val="20"/>
          <w:szCs w:val="20"/>
          <w:lang w:eastAsia="ru-RU"/>
        </w:rPr>
        <w:t xml:space="preserve">                    </w:t>
      </w:r>
      <w:r w:rsidRPr="00504744">
        <w:rPr>
          <w:rFonts w:ascii="Arial Cur" w:hAnsi="Arial Cur"/>
          <w:sz w:val="20"/>
          <w:szCs w:val="20"/>
          <w:lang w:eastAsia="ru-RU"/>
        </w:rPr>
        <w:br/>
      </w:r>
      <w:r w:rsidRPr="00504744">
        <w:rPr>
          <w:rFonts w:ascii="Arial Cur" w:hAnsi="Arial Cur"/>
          <w:sz w:val="20"/>
          <w:szCs w:val="20"/>
          <w:lang w:eastAsia="ru-RU"/>
        </w:rPr>
        <w:br/>
        <w:t xml:space="preserve">Председатель оргкомитета школьного этапа олимпиады  __________________/     </w:t>
      </w:r>
      <w:r>
        <w:rPr>
          <w:rFonts w:ascii="Arial Cur" w:hAnsi="Arial Cur"/>
          <w:sz w:val="20"/>
          <w:szCs w:val="20"/>
          <w:lang w:eastAsia="ru-RU"/>
        </w:rPr>
        <w:t xml:space="preserve">                               </w:t>
      </w:r>
      <w:bookmarkStart w:id="0" w:name="_GoBack"/>
      <w:bookmarkEnd w:id="0"/>
    </w:p>
    <w:p w:rsidR="00024865" w:rsidRPr="00504744" w:rsidRDefault="00024865" w:rsidP="00504744">
      <w:pPr>
        <w:shd w:val="clear" w:color="auto" w:fill="FFFFFF"/>
        <w:spacing w:after="200" w:line="276" w:lineRule="auto"/>
        <w:rPr>
          <w:color w:val="FF0000"/>
          <w:sz w:val="36"/>
          <w:lang w:eastAsia="ru-RU"/>
        </w:rPr>
      </w:pPr>
    </w:p>
    <w:p w:rsidR="00024865" w:rsidRDefault="00024865"/>
    <w:sectPr w:rsidR="00024865" w:rsidSect="00504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744"/>
    <w:rsid w:val="00024865"/>
    <w:rsid w:val="00504744"/>
    <w:rsid w:val="006D75B6"/>
    <w:rsid w:val="008043C3"/>
    <w:rsid w:val="00942BC4"/>
    <w:rsid w:val="00982737"/>
    <w:rsid w:val="00995B95"/>
    <w:rsid w:val="00A44285"/>
    <w:rsid w:val="00A7763C"/>
    <w:rsid w:val="00C93E61"/>
    <w:rsid w:val="00D43462"/>
    <w:rsid w:val="00E7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9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293</Words>
  <Characters>1672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2023-10-17T08:17:00Z</cp:lastPrinted>
  <dcterms:created xsi:type="dcterms:W3CDTF">2023-10-16T06:58:00Z</dcterms:created>
  <dcterms:modified xsi:type="dcterms:W3CDTF">2023-10-17T08:17:00Z</dcterms:modified>
</cp:coreProperties>
</file>